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01E3" w14:textId="77777777" w:rsidR="00393966" w:rsidRPr="00ED5659" w:rsidRDefault="00000000" w:rsidP="00A420AE">
      <w:pPr>
        <w:pStyle w:val="Header"/>
        <w:tabs>
          <w:tab w:val="clear" w:pos="4513"/>
          <w:tab w:val="clear" w:pos="9026"/>
        </w:tabs>
        <w:spacing w:before="120" w:after="120"/>
        <w:rPr>
          <w:noProof/>
          <w:lang w:eastAsia="en-NZ"/>
        </w:rPr>
      </w:pPr>
      <w:r>
        <w:rPr>
          <w:noProof/>
          <w:lang w:eastAsia="en-NZ"/>
        </w:rPr>
        <w:pict w14:anchorId="0385B95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" stroked="f">
            <v:textbox>
              <w:txbxContent>
                <w:p w14:paraId="3070AD7C" w14:textId="77777777" w:rsidR="00C7005A" w:rsidRPr="007A46D6" w:rsidRDefault="00C7005A" w:rsidP="006C5D0E">
                  <w:pPr>
                    <w:jc w:val="center"/>
                    <w:rPr>
                      <w:rFonts w:cs="Arial"/>
                      <w:b/>
                      <w:color w:val="595959"/>
                      <w:sz w:val="40"/>
                      <w:szCs w:val="40"/>
                    </w:rPr>
                  </w:pPr>
                  <w:r w:rsidRPr="007A46D6">
                    <w:rPr>
                      <w:rFonts w:cs="Arial"/>
                      <w:b/>
                      <w:color w:val="595959"/>
                      <w:sz w:val="40"/>
                      <w:szCs w:val="40"/>
                    </w:rPr>
                    <w:t>NZQA</w:t>
                  </w:r>
                </w:p>
                <w:p w14:paraId="6DBC2F9B" w14:textId="77777777" w:rsidR="00C7005A" w:rsidRPr="007A46D6" w:rsidRDefault="00C7005A" w:rsidP="006C5D0E">
                  <w:pPr>
                    <w:jc w:val="center"/>
                    <w:rPr>
                      <w:rFonts w:cs="Arial"/>
                      <w:b/>
                      <w:color w:val="595959"/>
                      <w:sz w:val="40"/>
                      <w:szCs w:val="44"/>
                    </w:rPr>
                  </w:pPr>
                  <w:r w:rsidRPr="007A46D6">
                    <w:rPr>
                      <w:rFonts w:cs="Arial"/>
                      <w:b/>
                      <w:color w:val="595959"/>
                      <w:sz w:val="40"/>
                      <w:szCs w:val="44"/>
                    </w:rPr>
                    <w:t>Approved</w:t>
                  </w:r>
                </w:p>
              </w:txbxContent>
            </v:textbox>
          </v:shape>
        </w:pict>
      </w:r>
    </w:p>
    <w:p w14:paraId="025F43ED" w14:textId="77777777" w:rsidR="00393966" w:rsidRPr="00ED5659" w:rsidRDefault="00393966" w:rsidP="006C5D0E"/>
    <w:p w14:paraId="1BBD8223" w14:textId="77777777" w:rsidR="00393966" w:rsidRPr="00ED5659" w:rsidRDefault="00393966" w:rsidP="006C5D0E"/>
    <w:p w14:paraId="5036448B" w14:textId="77777777" w:rsidR="00393966" w:rsidRPr="00ED5659" w:rsidRDefault="00393966" w:rsidP="006C5D0E"/>
    <w:p w14:paraId="4CF07272" w14:textId="77777777" w:rsidR="00393966" w:rsidRPr="00ED5659" w:rsidRDefault="00393966" w:rsidP="00057392"/>
    <w:p w14:paraId="3F63531C" w14:textId="77777777" w:rsidR="00393966" w:rsidRPr="00ED5659" w:rsidRDefault="00393966" w:rsidP="006C5D0E"/>
    <w:p w14:paraId="60782EE3" w14:textId="77777777" w:rsidR="00393966" w:rsidRPr="00ED5659" w:rsidRDefault="00393966" w:rsidP="006C5D0E"/>
    <w:p w14:paraId="7DABB2DF" w14:textId="77777777" w:rsidR="00393966" w:rsidRPr="00ED5659" w:rsidRDefault="00393966" w:rsidP="006C5D0E"/>
    <w:p w14:paraId="3EFA113E" w14:textId="77777777" w:rsidR="00393966" w:rsidRPr="00ED5659" w:rsidRDefault="00393966" w:rsidP="006C5D0E"/>
    <w:p w14:paraId="1A7457A9" w14:textId="77777777" w:rsidR="00393966" w:rsidRPr="00C40570" w:rsidRDefault="00C40570" w:rsidP="006C5D0E">
      <w:pPr>
        <w:rPr>
          <w:rStyle w:val="xStyleBold"/>
          <w:bCs/>
          <w:color w:val="FF0000"/>
          <w:sz w:val="28"/>
          <w:szCs w:val="28"/>
        </w:rPr>
      </w:pPr>
      <w:r w:rsidRPr="00C40570">
        <w:rPr>
          <w:rStyle w:val="xStyleBold"/>
          <w:bCs/>
          <w:color w:val="FF0000"/>
          <w:sz w:val="28"/>
          <w:szCs w:val="28"/>
        </w:rPr>
        <w:t>EXPIRED</w:t>
      </w:r>
    </w:p>
    <w:p w14:paraId="7C53A397" w14:textId="77777777" w:rsidR="00F40919" w:rsidRPr="00BE23D4" w:rsidRDefault="00B946D2" w:rsidP="00BE23D4">
      <w:pPr>
        <w:tabs>
          <w:tab w:val="left" w:pos="2835"/>
        </w:tabs>
        <w:ind w:left="2835" w:hanging="2835"/>
        <w:rPr>
          <w:rStyle w:val="xStyleBold"/>
          <w:bCs/>
          <w:sz w:val="28"/>
          <w:szCs w:val="28"/>
        </w:rPr>
      </w:pPr>
      <w:r w:rsidRPr="00BE23D4">
        <w:rPr>
          <w:rStyle w:val="xStyleBold"/>
          <w:bCs/>
          <w:sz w:val="28"/>
          <w:szCs w:val="28"/>
        </w:rPr>
        <w:t>Achievement standard:</w:t>
      </w:r>
      <w:r w:rsidRPr="00BE23D4">
        <w:rPr>
          <w:rStyle w:val="xStyleBold"/>
          <w:bCs/>
          <w:sz w:val="28"/>
          <w:szCs w:val="28"/>
        </w:rPr>
        <w:tab/>
      </w:r>
      <w:r w:rsidRPr="00BE23D4">
        <w:rPr>
          <w:sz w:val="28"/>
          <w:szCs w:val="28"/>
        </w:rPr>
        <w:t>91072</w:t>
      </w:r>
      <w:r w:rsidR="00ED1353" w:rsidRPr="00ED1353">
        <w:rPr>
          <w:rStyle w:val="Heading1Char"/>
          <w:rFonts w:ascii="Calibri" w:hAnsi="Calibri"/>
          <w:sz w:val="28"/>
        </w:rPr>
        <w:t xml:space="preserve"> </w:t>
      </w:r>
      <w:r w:rsidR="00ED1353" w:rsidRPr="00FA2583">
        <w:rPr>
          <w:rStyle w:val="CommentReference"/>
          <w:sz w:val="28"/>
        </w:rPr>
        <w:t>Version 3</w:t>
      </w:r>
    </w:p>
    <w:p w14:paraId="2FB7D6B6" w14:textId="77777777" w:rsidR="00F40919" w:rsidRPr="00BE23D4" w:rsidRDefault="00B946D2" w:rsidP="00BE23D4">
      <w:pPr>
        <w:tabs>
          <w:tab w:val="left" w:pos="2835"/>
        </w:tabs>
        <w:ind w:left="2835" w:hanging="2835"/>
        <w:rPr>
          <w:rStyle w:val="xStyleBold"/>
          <w:bCs/>
          <w:sz w:val="28"/>
          <w:szCs w:val="28"/>
        </w:rPr>
      </w:pPr>
      <w:r w:rsidRPr="00BE23D4">
        <w:rPr>
          <w:rStyle w:val="xStyleBold"/>
          <w:bCs/>
          <w:sz w:val="28"/>
          <w:szCs w:val="28"/>
        </w:rPr>
        <w:t>Standard title:</w:t>
      </w:r>
      <w:r w:rsidRPr="00BE23D4">
        <w:rPr>
          <w:rStyle w:val="xStyleBold"/>
          <w:bCs/>
          <w:sz w:val="28"/>
          <w:szCs w:val="28"/>
        </w:rPr>
        <w:tab/>
      </w:r>
      <w:r w:rsidRPr="00BE23D4">
        <w:rPr>
          <w:sz w:val="28"/>
          <w:szCs w:val="28"/>
        </w:rPr>
        <w:t>Demonstrate understanding of basic concepts of digital media</w:t>
      </w:r>
    </w:p>
    <w:p w14:paraId="3AB4CB86" w14:textId="77777777" w:rsidR="00F40919" w:rsidRPr="00BE23D4" w:rsidRDefault="00B946D2" w:rsidP="00BE23D4">
      <w:pPr>
        <w:tabs>
          <w:tab w:val="left" w:pos="2835"/>
        </w:tabs>
        <w:ind w:left="2835" w:hanging="2835"/>
        <w:rPr>
          <w:sz w:val="28"/>
          <w:szCs w:val="28"/>
        </w:rPr>
      </w:pPr>
      <w:r w:rsidRPr="00BE23D4">
        <w:rPr>
          <w:rStyle w:val="xStyleBold"/>
          <w:bCs/>
          <w:sz w:val="28"/>
          <w:szCs w:val="28"/>
        </w:rPr>
        <w:t>Level:</w:t>
      </w:r>
      <w:r w:rsidRPr="00BE23D4">
        <w:rPr>
          <w:rStyle w:val="xStyleBold"/>
          <w:bCs/>
          <w:sz w:val="28"/>
          <w:szCs w:val="28"/>
        </w:rPr>
        <w:tab/>
      </w:r>
      <w:r w:rsidRPr="00BE23D4">
        <w:rPr>
          <w:sz w:val="28"/>
          <w:szCs w:val="28"/>
        </w:rPr>
        <w:t>1</w:t>
      </w:r>
    </w:p>
    <w:p w14:paraId="44F0B17D" w14:textId="77777777" w:rsidR="00F40919" w:rsidRPr="00BE23D4" w:rsidRDefault="00B946D2" w:rsidP="00BE23D4">
      <w:pPr>
        <w:tabs>
          <w:tab w:val="left" w:pos="2835"/>
        </w:tabs>
        <w:ind w:left="2835" w:hanging="2835"/>
        <w:rPr>
          <w:sz w:val="28"/>
          <w:szCs w:val="28"/>
        </w:rPr>
      </w:pPr>
      <w:r w:rsidRPr="00BE23D4">
        <w:rPr>
          <w:rStyle w:val="xStyleBold"/>
          <w:bCs/>
          <w:sz w:val="28"/>
          <w:szCs w:val="28"/>
        </w:rPr>
        <w:t>Credits:</w:t>
      </w:r>
      <w:r w:rsidRPr="00BE23D4">
        <w:rPr>
          <w:rStyle w:val="xStyleBold"/>
          <w:bCs/>
          <w:sz w:val="28"/>
          <w:szCs w:val="28"/>
        </w:rPr>
        <w:tab/>
      </w:r>
      <w:r w:rsidRPr="00BE23D4">
        <w:rPr>
          <w:sz w:val="28"/>
          <w:szCs w:val="28"/>
        </w:rPr>
        <w:t>3</w:t>
      </w:r>
    </w:p>
    <w:p w14:paraId="60D5F222" w14:textId="77777777" w:rsidR="00F40919" w:rsidRPr="00BE23D4" w:rsidRDefault="00B946D2" w:rsidP="00BE23D4">
      <w:pPr>
        <w:tabs>
          <w:tab w:val="left" w:pos="2835"/>
        </w:tabs>
        <w:ind w:left="2835" w:hanging="2835"/>
        <w:rPr>
          <w:sz w:val="28"/>
          <w:szCs w:val="28"/>
        </w:rPr>
      </w:pPr>
      <w:r w:rsidRPr="00BE23D4">
        <w:rPr>
          <w:rStyle w:val="xStyleBold"/>
          <w:bCs/>
          <w:sz w:val="28"/>
          <w:szCs w:val="28"/>
        </w:rPr>
        <w:t>Resource title:</w:t>
      </w:r>
      <w:r w:rsidRPr="00BE23D4">
        <w:rPr>
          <w:rStyle w:val="xStyleBold"/>
          <w:bCs/>
          <w:sz w:val="28"/>
          <w:szCs w:val="28"/>
        </w:rPr>
        <w:tab/>
      </w:r>
      <w:r w:rsidRPr="00BE23D4">
        <w:rPr>
          <w:sz w:val="28"/>
          <w:szCs w:val="28"/>
        </w:rPr>
        <w:t>Premium real estate</w:t>
      </w:r>
    </w:p>
    <w:p w14:paraId="0AB6E782" w14:textId="77777777" w:rsidR="00F40919" w:rsidRPr="00BE23D4" w:rsidRDefault="00B946D2" w:rsidP="00BE23D4">
      <w:pPr>
        <w:tabs>
          <w:tab w:val="left" w:pos="2835"/>
        </w:tabs>
        <w:ind w:left="2835" w:hanging="2835"/>
        <w:rPr>
          <w:rStyle w:val="xStyleBold"/>
          <w:bCs/>
          <w:sz w:val="28"/>
          <w:szCs w:val="28"/>
        </w:rPr>
      </w:pPr>
      <w:r w:rsidRPr="00BE23D4">
        <w:rPr>
          <w:rStyle w:val="xStyleBold"/>
          <w:bCs/>
          <w:sz w:val="28"/>
          <w:szCs w:val="28"/>
        </w:rPr>
        <w:t>Resource reference:</w:t>
      </w:r>
      <w:r w:rsidRPr="00BE23D4">
        <w:rPr>
          <w:rStyle w:val="xStyleBold"/>
          <w:bCs/>
          <w:sz w:val="28"/>
          <w:szCs w:val="28"/>
        </w:rPr>
        <w:tab/>
      </w:r>
      <w:r w:rsidRPr="00BE23D4">
        <w:rPr>
          <w:sz w:val="28"/>
          <w:szCs w:val="28"/>
        </w:rPr>
        <w:t>Digital Technologies VP-1.42</w:t>
      </w:r>
      <w:r w:rsidR="00ED1353">
        <w:rPr>
          <w:sz w:val="28"/>
          <w:szCs w:val="28"/>
        </w:rPr>
        <w:t xml:space="preserve"> v2</w:t>
      </w:r>
    </w:p>
    <w:p w14:paraId="25DC21F2" w14:textId="77777777" w:rsidR="00F40919" w:rsidRDefault="00B946D2" w:rsidP="00BE23D4">
      <w:pPr>
        <w:tabs>
          <w:tab w:val="left" w:pos="2835"/>
        </w:tabs>
        <w:ind w:left="2835" w:hanging="2835"/>
        <w:rPr>
          <w:rStyle w:val="xStyle14pt"/>
          <w:szCs w:val="28"/>
        </w:rPr>
      </w:pPr>
      <w:r w:rsidRPr="00BE23D4">
        <w:rPr>
          <w:rStyle w:val="xStyleBold"/>
          <w:bCs/>
          <w:sz w:val="28"/>
          <w:szCs w:val="28"/>
        </w:rPr>
        <w:t>Vocational pathway:</w:t>
      </w:r>
      <w:r w:rsidRPr="00BE23D4">
        <w:rPr>
          <w:rStyle w:val="xStyleBold"/>
          <w:bCs/>
          <w:sz w:val="28"/>
          <w:szCs w:val="28"/>
        </w:rPr>
        <w:tab/>
      </w:r>
      <w:r w:rsidRPr="00BE23D4">
        <w:rPr>
          <w:sz w:val="28"/>
          <w:szCs w:val="28"/>
        </w:rPr>
        <w:t>Services Industries</w:t>
      </w:r>
    </w:p>
    <w:p w14:paraId="090F11D7" w14:textId="77777777" w:rsidR="00393966" w:rsidRPr="00ED5659" w:rsidRDefault="00393966" w:rsidP="006C5D0E">
      <w:pPr>
        <w:tabs>
          <w:tab w:val="left" w:pos="2835"/>
        </w:tabs>
        <w:rPr>
          <w:rStyle w:val="xStyle14pt"/>
        </w:rPr>
      </w:pPr>
    </w:p>
    <w:p w14:paraId="222C1F2D" w14:textId="77777777" w:rsidR="00393966" w:rsidRPr="00ED5659" w:rsidRDefault="00393966"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393966" w:rsidRPr="00ED5659" w14:paraId="60A25BD0" w14:textId="77777777" w:rsidTr="00F6222A">
        <w:trPr>
          <w:trHeight w:val="317"/>
        </w:trPr>
        <w:tc>
          <w:tcPr>
            <w:tcW w:w="1615" w:type="pct"/>
          </w:tcPr>
          <w:p w14:paraId="11B4D26C" w14:textId="77777777" w:rsidR="00393966" w:rsidRPr="00ED5659" w:rsidRDefault="00393966" w:rsidP="004D4FAF">
            <w:pPr>
              <w:rPr>
                <w:lang w:val="en-GB"/>
              </w:rPr>
            </w:pPr>
            <w:r w:rsidRPr="00ED5659">
              <w:rPr>
                <w:lang w:val="en-GB"/>
              </w:rPr>
              <w:t>Date version published</w:t>
            </w:r>
          </w:p>
        </w:tc>
        <w:tc>
          <w:tcPr>
            <w:tcW w:w="3385" w:type="pct"/>
          </w:tcPr>
          <w:p w14:paraId="60F9413D" w14:textId="77777777" w:rsidR="00ED1353" w:rsidRPr="00F6222A" w:rsidRDefault="00ED1353" w:rsidP="00ED1353">
            <w:pPr>
              <w:rPr>
                <w:lang w:val="en-GB"/>
              </w:rPr>
            </w:pPr>
            <w:r>
              <w:rPr>
                <w:lang w:val="en-GB"/>
              </w:rPr>
              <w:t>February</w:t>
            </w:r>
            <w:r w:rsidRPr="00F6222A">
              <w:rPr>
                <w:lang w:val="en-GB"/>
              </w:rPr>
              <w:t xml:space="preserve"> </w:t>
            </w:r>
            <w:r>
              <w:rPr>
                <w:lang w:val="en-GB"/>
              </w:rPr>
              <w:t>2015 Version 2</w:t>
            </w:r>
          </w:p>
          <w:p w14:paraId="5548B05A" w14:textId="77777777" w:rsidR="00393966" w:rsidRPr="00ED5659" w:rsidRDefault="00393966" w:rsidP="00ED1353">
            <w:pPr>
              <w:rPr>
                <w:lang w:val="en-GB"/>
              </w:rPr>
            </w:pPr>
            <w:r w:rsidRPr="00ED5659">
              <w:rPr>
                <w:lang w:val="en-GB"/>
              </w:rPr>
              <w:t>To support internal assessment from 201</w:t>
            </w:r>
            <w:r w:rsidR="00ED1353">
              <w:rPr>
                <w:lang w:val="en-GB"/>
              </w:rPr>
              <w:t>5</w:t>
            </w:r>
          </w:p>
        </w:tc>
      </w:tr>
      <w:tr w:rsidR="00393966" w:rsidRPr="00ED5659" w14:paraId="38079DDD" w14:textId="77777777" w:rsidTr="007534F7">
        <w:trPr>
          <w:trHeight w:val="317"/>
        </w:trPr>
        <w:tc>
          <w:tcPr>
            <w:tcW w:w="1615" w:type="pct"/>
          </w:tcPr>
          <w:p w14:paraId="4FA922B6" w14:textId="77777777" w:rsidR="00393966" w:rsidRPr="00ED5659" w:rsidRDefault="00393966" w:rsidP="007534F7">
            <w:r w:rsidRPr="00ED5659">
              <w:rPr>
                <w:lang w:val="en-GB"/>
              </w:rPr>
              <w:t>Quality assurance status</w:t>
            </w:r>
          </w:p>
        </w:tc>
        <w:tc>
          <w:tcPr>
            <w:tcW w:w="3385" w:type="pct"/>
          </w:tcPr>
          <w:p w14:paraId="26A58C64" w14:textId="77777777" w:rsidR="00393966" w:rsidRPr="00ED5659" w:rsidRDefault="00393966" w:rsidP="00ED1353">
            <w:pPr>
              <w:rPr>
                <w:lang w:val="en-GB"/>
              </w:rPr>
            </w:pPr>
            <w:r w:rsidRPr="00ED5659">
              <w:rPr>
                <w:lang w:val="en-GB"/>
              </w:rPr>
              <w:t xml:space="preserve">These materials have been quality assured by NZQA. </w:t>
            </w:r>
            <w:r w:rsidRPr="00ED5659">
              <w:rPr>
                <w:lang w:val="en-GB"/>
              </w:rPr>
              <w:br/>
              <w:t xml:space="preserve">NZQA Approved number </w:t>
            </w:r>
            <w:r w:rsidRPr="00ED5659">
              <w:t>A-A-</w:t>
            </w:r>
            <w:r w:rsidR="00ED1353">
              <w:t>02</w:t>
            </w:r>
            <w:r w:rsidRPr="00ED5659">
              <w:t>-201</w:t>
            </w:r>
            <w:r w:rsidR="00ED1353">
              <w:t>5</w:t>
            </w:r>
            <w:r w:rsidRPr="00ED5659">
              <w:t>-</w:t>
            </w:r>
            <w:r w:rsidR="00CB3A45">
              <w:t>91072</w:t>
            </w:r>
            <w:r w:rsidRPr="00ED5659">
              <w:t>-</w:t>
            </w:r>
            <w:r w:rsidR="00ED1353">
              <w:t>02</w:t>
            </w:r>
            <w:r w:rsidRPr="00ED5659">
              <w:t>-</w:t>
            </w:r>
            <w:r w:rsidR="00CB3A45">
              <w:t>7</w:t>
            </w:r>
            <w:r w:rsidR="00ED1353">
              <w:t>339</w:t>
            </w:r>
          </w:p>
        </w:tc>
      </w:tr>
      <w:tr w:rsidR="00393966" w:rsidRPr="00ED5659" w14:paraId="55E813CE" w14:textId="77777777" w:rsidTr="007534F7">
        <w:trPr>
          <w:trHeight w:val="379"/>
        </w:trPr>
        <w:tc>
          <w:tcPr>
            <w:tcW w:w="1615" w:type="pct"/>
          </w:tcPr>
          <w:p w14:paraId="173FF058" w14:textId="77777777" w:rsidR="00393966" w:rsidRPr="00ED5659" w:rsidRDefault="00393966" w:rsidP="007534F7">
            <w:r w:rsidRPr="00ED5659">
              <w:t>Authenticity of evidence</w:t>
            </w:r>
          </w:p>
        </w:tc>
        <w:tc>
          <w:tcPr>
            <w:tcW w:w="3385" w:type="pct"/>
          </w:tcPr>
          <w:p w14:paraId="0AF41745" w14:textId="77777777" w:rsidR="00393966" w:rsidRPr="00ED5659" w:rsidRDefault="00393966" w:rsidP="007534F7">
            <w:r w:rsidRPr="00ED5659">
              <w:t>Assessors/educators must manage authenticity for any assessment from a public source, because learners may have access to the assessment schedule or exemplar material.</w:t>
            </w:r>
          </w:p>
          <w:p w14:paraId="512D677D" w14:textId="77777777" w:rsidR="00393966" w:rsidRPr="00ED5659" w:rsidRDefault="00393966" w:rsidP="00202445">
            <w:r w:rsidRPr="00ED5659">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434CA72B" w14:textId="77777777" w:rsidR="00393966" w:rsidRPr="00ED5659" w:rsidRDefault="00393966" w:rsidP="00E053F6">
      <w:pPr>
        <w:tabs>
          <w:tab w:val="left" w:pos="2552"/>
        </w:tabs>
        <w:rPr>
          <w:rStyle w:val="xStyleBold"/>
          <w:bCs/>
        </w:rPr>
        <w:sectPr w:rsidR="00393966" w:rsidRPr="00ED5659"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EB5F496" w14:textId="77777777" w:rsidR="00393966" w:rsidRPr="00ED5659" w:rsidRDefault="00393966" w:rsidP="0007554D">
      <w:pPr>
        <w:pStyle w:val="VPARBoxedHeading"/>
      </w:pPr>
      <w:r w:rsidRPr="00ED5659">
        <w:lastRenderedPageBreak/>
        <w:t>Vocational Pathway Assessment Resource</w:t>
      </w:r>
    </w:p>
    <w:p w14:paraId="557501C5" w14:textId="77777777" w:rsidR="00393966" w:rsidRPr="00ED5659" w:rsidRDefault="00393966" w:rsidP="00FC7C6D">
      <w:pPr>
        <w:tabs>
          <w:tab w:val="left" w:pos="2552"/>
        </w:tabs>
        <w:rPr>
          <w:rStyle w:val="xStyleBold"/>
          <w:bCs/>
        </w:rPr>
      </w:pPr>
      <w:r w:rsidRPr="00ED5659">
        <w:rPr>
          <w:rStyle w:val="xStyleBold"/>
          <w:bCs/>
        </w:rPr>
        <w:t>Achievement standard:</w:t>
      </w:r>
      <w:r w:rsidRPr="00ED5659">
        <w:rPr>
          <w:rStyle w:val="xStyleBold"/>
          <w:bCs/>
        </w:rPr>
        <w:tab/>
      </w:r>
      <w:r w:rsidRPr="00ED5659">
        <w:t>91072</w:t>
      </w:r>
    </w:p>
    <w:p w14:paraId="04D1D656" w14:textId="77777777" w:rsidR="00393966" w:rsidRPr="00ED5659" w:rsidRDefault="00393966" w:rsidP="00FC7C6D">
      <w:pPr>
        <w:tabs>
          <w:tab w:val="left" w:pos="2552"/>
        </w:tabs>
        <w:rPr>
          <w:rStyle w:val="xStyleBold"/>
          <w:bCs/>
        </w:rPr>
      </w:pPr>
      <w:r w:rsidRPr="00ED5659">
        <w:rPr>
          <w:rStyle w:val="xStyleBold"/>
          <w:bCs/>
        </w:rPr>
        <w:t>Standard title:</w:t>
      </w:r>
      <w:r w:rsidRPr="00ED5659">
        <w:rPr>
          <w:rStyle w:val="xStyleBold"/>
          <w:bCs/>
        </w:rPr>
        <w:tab/>
      </w:r>
      <w:r w:rsidRPr="00ED5659">
        <w:t>Demonstrate understanding of basic concepts of digital media</w:t>
      </w:r>
    </w:p>
    <w:p w14:paraId="011846B6" w14:textId="77777777" w:rsidR="00393966" w:rsidRPr="00ED5659" w:rsidRDefault="00393966" w:rsidP="00FC7C6D">
      <w:pPr>
        <w:tabs>
          <w:tab w:val="left" w:pos="2552"/>
        </w:tabs>
      </w:pPr>
      <w:r w:rsidRPr="00ED5659">
        <w:rPr>
          <w:rStyle w:val="xStyleBold"/>
          <w:bCs/>
        </w:rPr>
        <w:t>Level:</w:t>
      </w:r>
      <w:r w:rsidRPr="00ED5659">
        <w:rPr>
          <w:rStyle w:val="xStyleBold"/>
          <w:bCs/>
        </w:rPr>
        <w:tab/>
      </w:r>
      <w:r w:rsidRPr="00ED5659">
        <w:t>1</w:t>
      </w:r>
    </w:p>
    <w:p w14:paraId="1B5D60B4" w14:textId="77777777" w:rsidR="00393966" w:rsidRPr="00ED5659" w:rsidRDefault="00393966" w:rsidP="00FC7C6D">
      <w:pPr>
        <w:tabs>
          <w:tab w:val="left" w:pos="2552"/>
        </w:tabs>
      </w:pPr>
      <w:r w:rsidRPr="00ED5659">
        <w:rPr>
          <w:rStyle w:val="xStyleBold"/>
          <w:bCs/>
        </w:rPr>
        <w:t>Credits:</w:t>
      </w:r>
      <w:r w:rsidRPr="00ED5659">
        <w:rPr>
          <w:rStyle w:val="xStyleBold"/>
          <w:bCs/>
        </w:rPr>
        <w:tab/>
      </w:r>
      <w:r w:rsidRPr="00ED5659">
        <w:t>3</w:t>
      </w:r>
    </w:p>
    <w:p w14:paraId="68538FCA" w14:textId="77777777" w:rsidR="00393966" w:rsidRPr="00ED5659" w:rsidRDefault="00393966" w:rsidP="00FC7C6D">
      <w:pPr>
        <w:tabs>
          <w:tab w:val="left" w:pos="2552"/>
        </w:tabs>
      </w:pPr>
      <w:r w:rsidRPr="00ED5659">
        <w:rPr>
          <w:rStyle w:val="xStyleBold"/>
          <w:bCs/>
        </w:rPr>
        <w:t>Resource title:</w:t>
      </w:r>
      <w:r w:rsidRPr="00ED5659">
        <w:rPr>
          <w:rStyle w:val="xStyleBold"/>
          <w:bCs/>
        </w:rPr>
        <w:tab/>
      </w:r>
      <w:r w:rsidR="00FB0324" w:rsidRPr="00ED5659">
        <w:t>Premium real estate</w:t>
      </w:r>
    </w:p>
    <w:p w14:paraId="68C018C7" w14:textId="77777777" w:rsidR="00393966" w:rsidRPr="00ED5659" w:rsidRDefault="00393966" w:rsidP="00FC7C6D">
      <w:pPr>
        <w:tabs>
          <w:tab w:val="left" w:pos="2552"/>
        </w:tabs>
        <w:rPr>
          <w:rStyle w:val="xStyleBold"/>
          <w:bCs/>
        </w:rPr>
      </w:pPr>
      <w:r w:rsidRPr="00ED5659">
        <w:rPr>
          <w:rStyle w:val="xStyleBold"/>
          <w:bCs/>
        </w:rPr>
        <w:t>Resource reference:</w:t>
      </w:r>
      <w:r w:rsidRPr="00ED5659">
        <w:rPr>
          <w:rStyle w:val="xStyleBold"/>
          <w:bCs/>
        </w:rPr>
        <w:tab/>
      </w:r>
      <w:r w:rsidRPr="00ED5659">
        <w:t>Digital Technologies VP-1.42</w:t>
      </w:r>
      <w:r w:rsidR="00ED1353">
        <w:t xml:space="preserve"> v2</w:t>
      </w:r>
    </w:p>
    <w:p w14:paraId="2C836B1A" w14:textId="77777777" w:rsidR="00393966" w:rsidRPr="00ED5659" w:rsidRDefault="00393966" w:rsidP="006B5DB2">
      <w:pPr>
        <w:tabs>
          <w:tab w:val="left" w:pos="2552"/>
        </w:tabs>
      </w:pPr>
      <w:r w:rsidRPr="00ED5659">
        <w:rPr>
          <w:rStyle w:val="xStyleBold"/>
          <w:bCs/>
        </w:rPr>
        <w:t>Vocational pathway:</w:t>
      </w:r>
      <w:r w:rsidRPr="00ED5659">
        <w:rPr>
          <w:rStyle w:val="xStyleBold"/>
          <w:bCs/>
        </w:rPr>
        <w:tab/>
      </w:r>
      <w:r w:rsidR="0022232A" w:rsidRPr="00ED5659">
        <w:t>Services Industries</w:t>
      </w:r>
    </w:p>
    <w:p w14:paraId="48B091FF" w14:textId="77777777" w:rsidR="00393966" w:rsidRPr="00ED5659" w:rsidRDefault="00393966" w:rsidP="002E5928">
      <w:pPr>
        <w:pStyle w:val="VPAELBannerAfter8pt"/>
      </w:pPr>
      <w:r w:rsidRPr="00ED5659">
        <w:t>Learner instructions</w:t>
      </w:r>
    </w:p>
    <w:p w14:paraId="38DDBD67" w14:textId="77777777" w:rsidR="00393966" w:rsidRPr="00ED5659" w:rsidRDefault="00393966" w:rsidP="00E053F6">
      <w:pPr>
        <w:pStyle w:val="Heading1"/>
      </w:pPr>
      <w:r w:rsidRPr="00ED5659">
        <w:t>Introduction</w:t>
      </w:r>
    </w:p>
    <w:p w14:paraId="2DB7E31F" w14:textId="77777777" w:rsidR="00393966" w:rsidRPr="00ED5659" w:rsidRDefault="00393966" w:rsidP="00224E07">
      <w:r w:rsidRPr="00ED5659">
        <w:t>This assessment activity requires you to</w:t>
      </w:r>
      <w:r w:rsidR="00A52F0B" w:rsidRPr="00A52F0B">
        <w:t xml:space="preserve"> </w:t>
      </w:r>
      <w:r w:rsidR="00A52F0B" w:rsidRPr="009A0E90">
        <w:t xml:space="preserve">demonstrate understanding of basic concepts of digital media </w:t>
      </w:r>
      <w:r w:rsidR="00BA336F">
        <w:t>integrated into</w:t>
      </w:r>
      <w:r w:rsidR="00A52F0B" w:rsidRPr="009A0E90">
        <w:t xml:space="preserve"> the</w:t>
      </w:r>
      <w:r w:rsidRPr="00ED5659">
        <w:t xml:space="preserve"> New Zealand </w:t>
      </w:r>
      <w:r w:rsidR="00FB0324" w:rsidRPr="00ED5659">
        <w:t xml:space="preserve">Premium </w:t>
      </w:r>
      <w:r w:rsidR="00CB332F">
        <w:t xml:space="preserve">real estate </w:t>
      </w:r>
      <w:proofErr w:type="gramStart"/>
      <w:r w:rsidRPr="00ED5659">
        <w:t>website</w:t>
      </w:r>
      <w:r w:rsidR="00A52F0B">
        <w:t>,</w:t>
      </w:r>
      <w:r w:rsidR="00434F34" w:rsidRPr="00ED5659">
        <w:t xml:space="preserve"> and</w:t>
      </w:r>
      <w:proofErr w:type="gramEnd"/>
      <w:r w:rsidR="00434F34" w:rsidRPr="00ED5659">
        <w:t xml:space="preserve"> preparing a portfolio or presentation</w:t>
      </w:r>
      <w:r w:rsidRPr="00ED5659">
        <w:t>.</w:t>
      </w:r>
    </w:p>
    <w:p w14:paraId="0290F9C7" w14:textId="77777777" w:rsidR="00C14CF5" w:rsidRPr="00ED5659" w:rsidRDefault="000906E4" w:rsidP="00224E07">
      <w:r w:rsidRPr="00ED5659">
        <w:t xml:space="preserve">You are going to be assessed on </w:t>
      </w:r>
      <w:r w:rsidR="002B117B">
        <w:t>how comprehensively you</w:t>
      </w:r>
      <w:r w:rsidR="00CB332F">
        <w:t xml:space="preserve"> </w:t>
      </w:r>
      <w:r w:rsidR="002B117B">
        <w:t xml:space="preserve">understand basic concepts of digital media </w:t>
      </w:r>
      <w:r w:rsidR="00BA336F">
        <w:t>integrated into</w:t>
      </w:r>
      <w:r w:rsidR="00053FCB">
        <w:t xml:space="preserve"> </w:t>
      </w:r>
      <w:r w:rsidR="00CB332F">
        <w:t>the</w:t>
      </w:r>
      <w:r w:rsidR="00E00527">
        <w:t xml:space="preserve"> </w:t>
      </w:r>
      <w:r w:rsidR="00E00527" w:rsidRPr="00ED5659">
        <w:t>New Zealand Premium</w:t>
      </w:r>
      <w:r w:rsidR="00CB332F">
        <w:t xml:space="preserve"> real estate </w:t>
      </w:r>
      <w:r w:rsidR="00E00527">
        <w:t>website</w:t>
      </w:r>
      <w:r w:rsidR="00C14CF5">
        <w:t>.</w:t>
      </w:r>
    </w:p>
    <w:p w14:paraId="0ECAEEC9" w14:textId="77777777" w:rsidR="00393966" w:rsidRPr="00ED5659" w:rsidRDefault="00393966" w:rsidP="00224E07">
      <w:r w:rsidRPr="00ED5659">
        <w:t>The following instructions provide you with a way to structure your work so you can demonstrate what you have learnt and achieve success in this standard.</w:t>
      </w:r>
    </w:p>
    <w:p w14:paraId="1A373DEF" w14:textId="77777777" w:rsidR="00393966" w:rsidRPr="00ED5659" w:rsidRDefault="00393966" w:rsidP="00B320A2">
      <w:pPr>
        <w:pStyle w:val="VPAnnotationsbox"/>
      </w:pPr>
      <w:r w:rsidRPr="00ED5659">
        <w:t>Assessor/educator note</w:t>
      </w:r>
      <w:r w:rsidR="002B117B">
        <w:t xml:space="preserve">: </w:t>
      </w:r>
      <w:r w:rsidRPr="00ED5659">
        <w:t>It is expected that the assessor/educator will read the learner instructions and modify them if necessary to suit their learners.</w:t>
      </w:r>
    </w:p>
    <w:p w14:paraId="544FCB0C" w14:textId="77777777" w:rsidR="00393966" w:rsidRPr="00ED5659" w:rsidRDefault="00393966" w:rsidP="00B320A2">
      <w:pPr>
        <w:pStyle w:val="Heading1"/>
      </w:pPr>
      <w:r w:rsidRPr="00ED5659">
        <w:t>Task</w:t>
      </w:r>
    </w:p>
    <w:p w14:paraId="142D614E" w14:textId="77777777" w:rsidR="00393966" w:rsidRPr="00ED5659" w:rsidRDefault="000906E4" w:rsidP="00C235B4">
      <w:r w:rsidRPr="00ED5659">
        <w:t xml:space="preserve">As you research the </w:t>
      </w:r>
      <w:r w:rsidR="00393966" w:rsidRPr="00ED5659">
        <w:t xml:space="preserve">New Zealand </w:t>
      </w:r>
      <w:r w:rsidR="00FB0324" w:rsidRPr="00ED5659">
        <w:t>Premium real estate</w:t>
      </w:r>
      <w:r w:rsidR="005E6131">
        <w:t xml:space="preserve"> website, make notes about:</w:t>
      </w:r>
    </w:p>
    <w:p w14:paraId="2BFAADED" w14:textId="77777777" w:rsidR="000906E4" w:rsidRPr="00ED5659" w:rsidRDefault="000906E4" w:rsidP="000906E4">
      <w:pPr>
        <w:pStyle w:val="VPBulletsbody-againstmargin"/>
      </w:pPr>
      <w:r w:rsidRPr="00ED5659">
        <w:t xml:space="preserve">the </w:t>
      </w:r>
      <w:r w:rsidR="00CB332F">
        <w:t xml:space="preserve">communication </w:t>
      </w:r>
      <w:r w:rsidRPr="00ED5659">
        <w:t>purpose of the website</w:t>
      </w:r>
    </w:p>
    <w:p w14:paraId="4AEF269A" w14:textId="77777777" w:rsidR="000906E4" w:rsidRPr="00ED5659" w:rsidRDefault="000906E4" w:rsidP="000906E4">
      <w:pPr>
        <w:pStyle w:val="VPBulletsbody-againstmargin"/>
      </w:pPr>
      <w:r w:rsidRPr="00ED5659">
        <w:t xml:space="preserve">the digital media types used </w:t>
      </w:r>
      <w:proofErr w:type="gramStart"/>
      <w:r w:rsidRPr="00ED5659">
        <w:t>in</w:t>
      </w:r>
      <w:proofErr w:type="gramEnd"/>
      <w:r w:rsidRPr="00ED5659">
        <w:t xml:space="preserve"> the website</w:t>
      </w:r>
    </w:p>
    <w:p w14:paraId="53A8C30D" w14:textId="77777777" w:rsidR="000906E4" w:rsidRPr="00ED5659" w:rsidRDefault="000906E4" w:rsidP="000906E4">
      <w:pPr>
        <w:pStyle w:val="VPBulletsbody-againstmargin"/>
      </w:pPr>
      <w:r w:rsidRPr="00ED5659">
        <w:t xml:space="preserve">the design elements used </w:t>
      </w:r>
      <w:proofErr w:type="gramStart"/>
      <w:r w:rsidRPr="00ED5659">
        <w:t>in</w:t>
      </w:r>
      <w:proofErr w:type="gramEnd"/>
      <w:r w:rsidRPr="00ED5659">
        <w:t xml:space="preserve"> the website</w:t>
      </w:r>
    </w:p>
    <w:p w14:paraId="0C4FB326" w14:textId="77777777" w:rsidR="000906E4" w:rsidRPr="00ED5659" w:rsidRDefault="000906E4" w:rsidP="000906E4">
      <w:pPr>
        <w:pStyle w:val="VPBulletsbody-againstmargin"/>
      </w:pPr>
      <w:r w:rsidRPr="00ED5659">
        <w:t>the distinguishing characteristics (the features) of the website</w:t>
      </w:r>
    </w:p>
    <w:p w14:paraId="68988215" w14:textId="77777777" w:rsidR="000906E4" w:rsidRPr="00ED5659" w:rsidRDefault="000906E4" w:rsidP="000906E4">
      <w:pPr>
        <w:pStyle w:val="VPBulletsbody-againstmargin"/>
      </w:pPr>
      <w:r w:rsidRPr="00ED5659">
        <w:t>how and why these characteristics support the communication purpose of the website</w:t>
      </w:r>
    </w:p>
    <w:p w14:paraId="3DC35232" w14:textId="77777777" w:rsidR="000906E4" w:rsidRPr="00ED5659" w:rsidRDefault="000906E4" w:rsidP="000906E4">
      <w:pPr>
        <w:pStyle w:val="VPBulletsbody-againstmargin"/>
      </w:pPr>
      <w:r w:rsidRPr="00ED5659">
        <w:t xml:space="preserve">the software </w:t>
      </w:r>
      <w:r w:rsidR="00CB332F">
        <w:t xml:space="preserve">resources </w:t>
      </w:r>
      <w:r w:rsidRPr="00ED5659">
        <w:t>used to create the website</w:t>
      </w:r>
    </w:p>
    <w:p w14:paraId="09351797" w14:textId="77777777" w:rsidR="000906E4" w:rsidRPr="00ED5659" w:rsidRDefault="000906E4" w:rsidP="000906E4">
      <w:pPr>
        <w:pStyle w:val="VPBulletsbody-againstmargin"/>
      </w:pPr>
      <w:r w:rsidRPr="00ED5659">
        <w:t>the techniques used to develop the website</w:t>
      </w:r>
    </w:p>
    <w:p w14:paraId="54D6C403" w14:textId="77777777" w:rsidR="000906E4" w:rsidRPr="00ED5659" w:rsidRDefault="000906E4" w:rsidP="000906E4">
      <w:pPr>
        <w:pStyle w:val="VPBulletsbody-againstmargin"/>
      </w:pPr>
      <w:r w:rsidRPr="00ED5659">
        <w:t>the technical quality of the website</w:t>
      </w:r>
    </w:p>
    <w:p w14:paraId="4E2A7DDB" w14:textId="77777777" w:rsidR="000906E4" w:rsidRPr="00ED5659" w:rsidRDefault="000906E4" w:rsidP="000906E4">
      <w:pPr>
        <w:pStyle w:val="VPBulletsbody-againstmargin"/>
      </w:pPr>
      <w:r w:rsidRPr="00ED5659">
        <w:t>why th</w:t>
      </w:r>
      <w:r w:rsidR="00053FCB">
        <w:t>e</w:t>
      </w:r>
      <w:r w:rsidRPr="00ED5659">
        <w:t xml:space="preserve"> software </w:t>
      </w:r>
      <w:r w:rsidR="00053FCB">
        <w:t xml:space="preserve">resources </w:t>
      </w:r>
      <w:r w:rsidR="004565C4">
        <w:t xml:space="preserve">and </w:t>
      </w:r>
      <w:r w:rsidRPr="00ED5659">
        <w:t>techniques were used to create the website and the effect they have had on its technical quality</w:t>
      </w:r>
    </w:p>
    <w:p w14:paraId="4F2B216F" w14:textId="77777777" w:rsidR="000906E4" w:rsidRPr="00ED5659" w:rsidRDefault="000906E4" w:rsidP="000906E4">
      <w:pPr>
        <w:pStyle w:val="VPBulletsbody-againstmargin"/>
      </w:pPr>
      <w:r w:rsidRPr="00ED5659">
        <w:t>the ethical considerations that are relevant to the creation of a website</w:t>
      </w:r>
    </w:p>
    <w:p w14:paraId="44AE8839" w14:textId="77777777" w:rsidR="000906E4" w:rsidRPr="00ED5659" w:rsidRDefault="000906E4" w:rsidP="000906E4">
      <w:pPr>
        <w:pStyle w:val="VPBulletsbody-againstmargin"/>
      </w:pPr>
      <w:r w:rsidRPr="00ED5659">
        <w:t xml:space="preserve">why these ethical considerations were important in the creation of </w:t>
      </w:r>
      <w:r w:rsidR="00CB332F">
        <w:t xml:space="preserve">the </w:t>
      </w:r>
      <w:r w:rsidR="008531BC">
        <w:t xml:space="preserve">New </w:t>
      </w:r>
      <w:r w:rsidR="00CB332F">
        <w:t>Zealand</w:t>
      </w:r>
      <w:r w:rsidRPr="00ED5659">
        <w:t xml:space="preserve"> </w:t>
      </w:r>
      <w:r w:rsidR="00FB0324" w:rsidRPr="00ED5659">
        <w:t>Premium</w:t>
      </w:r>
      <w:r w:rsidRPr="00ED5659">
        <w:t xml:space="preserve"> </w:t>
      </w:r>
      <w:r w:rsidR="00CB332F">
        <w:t xml:space="preserve">real estate </w:t>
      </w:r>
      <w:r w:rsidRPr="00ED5659">
        <w:t>website.</w:t>
      </w:r>
    </w:p>
    <w:p w14:paraId="76ACD7EF" w14:textId="77777777" w:rsidR="00A624DB" w:rsidRDefault="00224E07" w:rsidP="00A624DB">
      <w:r w:rsidRPr="009A0E90">
        <w:lastRenderedPageBreak/>
        <w:t xml:space="preserve">Use your research notes to prepare a portfolio or a presentation that </w:t>
      </w:r>
      <w:r w:rsidR="00A624DB">
        <w:t xml:space="preserve">shows your understanding </w:t>
      </w:r>
      <w:r w:rsidRPr="009A0E90">
        <w:t xml:space="preserve">of basic concepts of </w:t>
      </w:r>
      <w:r w:rsidR="00A624DB">
        <w:t>digital media</w:t>
      </w:r>
      <w:r w:rsidRPr="009A0E90">
        <w:t>. Include annotated screen shots to illustrate the key points of your discussion.</w:t>
      </w:r>
    </w:p>
    <w:p w14:paraId="5FE4D4DF" w14:textId="77777777" w:rsidR="00A624DB" w:rsidRPr="00B92B0A" w:rsidRDefault="00A624DB" w:rsidP="00A624DB">
      <w:r w:rsidRPr="00B92B0A">
        <w:t>Create a presentation in which you:</w:t>
      </w:r>
    </w:p>
    <w:p w14:paraId="68C76253" w14:textId="77777777" w:rsidR="000906E4" w:rsidRPr="00ED5659" w:rsidRDefault="000906E4" w:rsidP="00A624DB">
      <w:pPr>
        <w:pStyle w:val="VPBulletsbody-againstmargin"/>
      </w:pPr>
      <w:r w:rsidRPr="00ED5659">
        <w:t xml:space="preserve">identify the digital media types </w:t>
      </w:r>
      <w:proofErr w:type="gramStart"/>
      <w:r w:rsidR="00CB332F">
        <w:t>in</w:t>
      </w:r>
      <w:proofErr w:type="gramEnd"/>
      <w:r w:rsidR="00CB332F">
        <w:t xml:space="preserve"> the website</w:t>
      </w:r>
    </w:p>
    <w:p w14:paraId="4413F8E5" w14:textId="77777777" w:rsidR="000906E4" w:rsidRPr="00ED5659" w:rsidRDefault="00CB332F" w:rsidP="000906E4">
      <w:pPr>
        <w:pStyle w:val="VPBulletsbody-againstmargin"/>
      </w:pPr>
      <w:r>
        <w:t xml:space="preserve">give the names of </w:t>
      </w:r>
      <w:r w:rsidR="00CD4BE2">
        <w:t xml:space="preserve">the </w:t>
      </w:r>
      <w:r>
        <w:t xml:space="preserve">main software </w:t>
      </w:r>
      <w:r w:rsidR="00D26909">
        <w:t>applications that may have been used to cre</w:t>
      </w:r>
      <w:r>
        <w:t>ate the website and describe</w:t>
      </w:r>
      <w:r w:rsidR="00557202">
        <w:t xml:space="preserve"> how </w:t>
      </w:r>
      <w:r>
        <w:t>the main features of these</w:t>
      </w:r>
      <w:r w:rsidR="00557202">
        <w:t xml:space="preserve"> have been used in the creation of the website</w:t>
      </w:r>
    </w:p>
    <w:p w14:paraId="4D4054DD" w14:textId="77777777" w:rsidR="00D26909" w:rsidRDefault="000906E4" w:rsidP="000906E4">
      <w:pPr>
        <w:pStyle w:val="VPBulletsbody-againstmargin"/>
      </w:pPr>
      <w:r w:rsidRPr="00ED5659">
        <w:t xml:space="preserve">describe the </w:t>
      </w:r>
      <w:r w:rsidR="00D26909">
        <w:t>target audience and reasons why the website was created (communication purpose)</w:t>
      </w:r>
    </w:p>
    <w:p w14:paraId="38047CCD" w14:textId="77777777" w:rsidR="00D26909" w:rsidRDefault="000906E4" w:rsidP="000906E4">
      <w:pPr>
        <w:pStyle w:val="VPBulletsbody-againstmargin"/>
      </w:pPr>
      <w:r w:rsidRPr="00ED5659">
        <w:t xml:space="preserve">describe </w:t>
      </w:r>
      <w:r w:rsidR="00D26909">
        <w:t xml:space="preserve">the way the </w:t>
      </w:r>
      <w:r w:rsidR="00782D39">
        <w:t>different</w:t>
      </w:r>
      <w:r w:rsidR="00557202">
        <w:t xml:space="preserve"> types of </w:t>
      </w:r>
      <w:r w:rsidR="00D26909">
        <w:t>digital media</w:t>
      </w:r>
      <w:r w:rsidR="00782D39">
        <w:t xml:space="preserve"> and design elements</w:t>
      </w:r>
      <w:r w:rsidR="00D26909">
        <w:t xml:space="preserve"> </w:t>
      </w:r>
      <w:r w:rsidR="00557202">
        <w:t xml:space="preserve">have </w:t>
      </w:r>
      <w:r w:rsidR="00D26909">
        <w:t>been integrated into the outcome (distinguishing characteristics)</w:t>
      </w:r>
    </w:p>
    <w:p w14:paraId="1F348823" w14:textId="77777777" w:rsidR="000906E4" w:rsidRPr="00ED5659" w:rsidRDefault="00D26909" w:rsidP="000906E4">
      <w:pPr>
        <w:pStyle w:val="VPBulletsbody-againstmargin"/>
      </w:pPr>
      <w:r>
        <w:t xml:space="preserve">describe </w:t>
      </w:r>
      <w:r w:rsidR="000906E4" w:rsidRPr="00ED5659">
        <w:t>how</w:t>
      </w:r>
      <w:r w:rsidR="00D15AEB" w:rsidRPr="00ED5659">
        <w:t>,</w:t>
      </w:r>
      <w:r w:rsidR="000906E4" w:rsidRPr="00ED5659">
        <w:t xml:space="preserve"> and discuss why</w:t>
      </w:r>
      <w:r w:rsidR="00D15AEB" w:rsidRPr="00ED5659">
        <w:t>,</w:t>
      </w:r>
      <w:r w:rsidR="000906E4" w:rsidRPr="00ED5659">
        <w:t xml:space="preserve"> the </w:t>
      </w:r>
      <w:r w:rsidR="003143D2">
        <w:t xml:space="preserve">way </w:t>
      </w:r>
      <w:r w:rsidR="00782D39" w:rsidRPr="00782D39">
        <w:t>different types of digital media</w:t>
      </w:r>
      <w:r w:rsidR="00782D39">
        <w:t xml:space="preserve"> and design elements</w:t>
      </w:r>
      <w:r w:rsidR="00782D39" w:rsidRPr="00782D39">
        <w:t xml:space="preserve"> </w:t>
      </w:r>
      <w:r w:rsidR="00053FCB">
        <w:t xml:space="preserve">(distinguishing characteristics of the digital media outcome) </w:t>
      </w:r>
      <w:r w:rsidR="00782D39" w:rsidRPr="00782D39">
        <w:t xml:space="preserve">have been integrated into the </w:t>
      </w:r>
      <w:r w:rsidR="00C7005A">
        <w:t xml:space="preserve">website </w:t>
      </w:r>
      <w:r w:rsidR="000906E4" w:rsidRPr="00ED5659">
        <w:t>support its communication purpose</w:t>
      </w:r>
    </w:p>
    <w:p w14:paraId="3D575B04" w14:textId="77777777" w:rsidR="000906E4" w:rsidRPr="00ED5659" w:rsidRDefault="000906E4" w:rsidP="000906E4">
      <w:pPr>
        <w:pStyle w:val="VPBulletsbody-againstmargin"/>
      </w:pPr>
      <w:r w:rsidRPr="00ED5659">
        <w:t xml:space="preserve">describe the techniques used and the design elements </w:t>
      </w:r>
      <w:proofErr w:type="gramStart"/>
      <w:r w:rsidRPr="00ED5659">
        <w:t>in</w:t>
      </w:r>
      <w:proofErr w:type="gramEnd"/>
      <w:r w:rsidRPr="00ED5659">
        <w:t xml:space="preserve"> </w:t>
      </w:r>
      <w:r w:rsidR="00D26909">
        <w:t>the website. Design elements may include colour, line, shape, texture, clarity, scale, contrast, space and proximity. Techniques are methods used within the applications to create the website</w:t>
      </w:r>
    </w:p>
    <w:p w14:paraId="5B4B7A0C" w14:textId="77777777" w:rsidR="000906E4" w:rsidRPr="00ED5659" w:rsidRDefault="000906E4" w:rsidP="000906E4">
      <w:pPr>
        <w:pStyle w:val="VPBulletsbody-againstmargin"/>
      </w:pPr>
      <w:r w:rsidRPr="00ED5659">
        <w:t>explain how</w:t>
      </w:r>
      <w:r w:rsidR="00D15AEB" w:rsidRPr="00ED5659">
        <w:t>,</w:t>
      </w:r>
      <w:r w:rsidRPr="00ED5659">
        <w:t xml:space="preserve"> and discuss why</w:t>
      </w:r>
      <w:r w:rsidR="00D15AEB" w:rsidRPr="00ED5659">
        <w:t>,</w:t>
      </w:r>
      <w:r w:rsidRPr="00ED5659">
        <w:t xml:space="preserve"> software resources and techniques were used to create a digital media outcome, and how they affected its technical quality</w:t>
      </w:r>
    </w:p>
    <w:p w14:paraId="79961724" w14:textId="77777777" w:rsidR="00D26909" w:rsidRDefault="00E3199A" w:rsidP="006B5DB2">
      <w:pPr>
        <w:pStyle w:val="VPBulletsbody-againstmargin"/>
      </w:pPr>
      <w:r>
        <w:t>explain</w:t>
      </w:r>
      <w:r w:rsidR="000906E4" w:rsidRPr="00ED5659">
        <w:t xml:space="preserve"> the ethical considerations related to a digital media outcome</w:t>
      </w:r>
      <w:r w:rsidR="00D26909">
        <w:t>, their importance and why they are important. Ethical considerations may include privacy, licensing, intellectual property, copyright and social implications.</w:t>
      </w:r>
    </w:p>
    <w:p w14:paraId="0E02B8CA" w14:textId="77777777" w:rsidR="00A624DB" w:rsidRDefault="00A624DB" w:rsidP="006B5DB2">
      <w:r>
        <w:t>Make sure you acknowledge all sources of information.</w:t>
      </w:r>
    </w:p>
    <w:p w14:paraId="1977E8D7" w14:textId="77777777" w:rsidR="00393966" w:rsidRPr="00ED5659" w:rsidRDefault="000906E4" w:rsidP="00A624DB">
      <w:pPr>
        <w:pStyle w:val="Heading1"/>
      </w:pPr>
      <w:r w:rsidRPr="00ED5659">
        <w:t>Resource</w:t>
      </w:r>
      <w:r w:rsidR="00393966" w:rsidRPr="00ED5659">
        <w:t>s</w:t>
      </w:r>
    </w:p>
    <w:p w14:paraId="282C3036" w14:textId="77777777" w:rsidR="00393966" w:rsidRPr="00ED5659" w:rsidRDefault="00CB1C15" w:rsidP="00C62253">
      <w:pPr>
        <w:sectPr w:rsidR="00393966" w:rsidRPr="00ED5659" w:rsidSect="006365C4">
          <w:headerReference w:type="first" r:id="rId12"/>
          <w:pgSz w:w="11906" w:h="16838" w:code="9"/>
          <w:pgMar w:top="1440" w:right="1440" w:bottom="1440" w:left="1440" w:header="709" w:footer="709" w:gutter="0"/>
          <w:cols w:space="708"/>
          <w:docGrid w:linePitch="360"/>
        </w:sectPr>
      </w:pPr>
      <w:r>
        <w:t xml:space="preserve">New Zealand </w:t>
      </w:r>
      <w:r w:rsidR="00D83F4C">
        <w:t xml:space="preserve">Premium Real Estate </w:t>
      </w:r>
      <w:hyperlink r:id="rId13" w:history="1">
        <w:r w:rsidR="009D0044" w:rsidRPr="00344C58">
          <w:rPr>
            <w:rStyle w:val="Hyperlink"/>
          </w:rPr>
          <w:t>www.premium.co.n</w:t>
        </w:r>
        <w:r w:rsidR="009D0044" w:rsidRPr="00C035FD">
          <w:rPr>
            <w:rStyle w:val="Hyperlink"/>
          </w:rPr>
          <w:t>z</w:t>
        </w:r>
      </w:hyperlink>
    </w:p>
    <w:p w14:paraId="4242529F" w14:textId="77777777" w:rsidR="00393966" w:rsidRPr="00ED5659" w:rsidRDefault="00393966" w:rsidP="00CA2937">
      <w:pPr>
        <w:pStyle w:val="VPARBoxedHeading"/>
      </w:pPr>
      <w:r w:rsidRPr="00ED5659">
        <w:lastRenderedPageBreak/>
        <w:t>Vocational Pathway Assessment Resource</w:t>
      </w:r>
    </w:p>
    <w:p w14:paraId="056870C9" w14:textId="77777777" w:rsidR="00393966" w:rsidRPr="00ED5659" w:rsidRDefault="00393966" w:rsidP="00FC7C6D">
      <w:pPr>
        <w:tabs>
          <w:tab w:val="left" w:pos="2552"/>
        </w:tabs>
        <w:rPr>
          <w:rStyle w:val="xStyleBold"/>
          <w:bCs/>
        </w:rPr>
      </w:pPr>
      <w:r w:rsidRPr="00ED5659">
        <w:rPr>
          <w:rStyle w:val="xStyleBold"/>
          <w:bCs/>
        </w:rPr>
        <w:t>Achievement standard:</w:t>
      </w:r>
      <w:r w:rsidRPr="00ED5659">
        <w:rPr>
          <w:rStyle w:val="xStyleBold"/>
          <w:bCs/>
        </w:rPr>
        <w:tab/>
      </w:r>
      <w:r w:rsidRPr="00ED5659">
        <w:t>91072</w:t>
      </w:r>
    </w:p>
    <w:p w14:paraId="12BB8C64" w14:textId="77777777" w:rsidR="00393966" w:rsidRPr="00ED5659" w:rsidRDefault="00393966" w:rsidP="00FC7C6D">
      <w:pPr>
        <w:tabs>
          <w:tab w:val="left" w:pos="2552"/>
        </w:tabs>
        <w:rPr>
          <w:rStyle w:val="xStyleBold"/>
          <w:bCs/>
        </w:rPr>
      </w:pPr>
      <w:r w:rsidRPr="00ED5659">
        <w:rPr>
          <w:rStyle w:val="xStyleBold"/>
          <w:bCs/>
        </w:rPr>
        <w:t>Standard title:</w:t>
      </w:r>
      <w:r w:rsidRPr="00ED5659">
        <w:rPr>
          <w:rStyle w:val="xStyleBold"/>
          <w:bCs/>
        </w:rPr>
        <w:tab/>
      </w:r>
      <w:r w:rsidRPr="00ED5659">
        <w:t>Demonstrate understanding of basic concepts of digital media</w:t>
      </w:r>
    </w:p>
    <w:p w14:paraId="400582BD" w14:textId="77777777" w:rsidR="00393966" w:rsidRPr="00ED5659" w:rsidRDefault="00393966" w:rsidP="00FC7C6D">
      <w:pPr>
        <w:tabs>
          <w:tab w:val="left" w:pos="2552"/>
        </w:tabs>
      </w:pPr>
      <w:r w:rsidRPr="00ED5659">
        <w:rPr>
          <w:rStyle w:val="xStyleBold"/>
          <w:bCs/>
        </w:rPr>
        <w:t>Level:</w:t>
      </w:r>
      <w:r w:rsidRPr="00ED5659">
        <w:rPr>
          <w:rStyle w:val="xStyleBold"/>
          <w:bCs/>
        </w:rPr>
        <w:tab/>
      </w:r>
      <w:r w:rsidRPr="00ED5659">
        <w:t>1</w:t>
      </w:r>
    </w:p>
    <w:p w14:paraId="2E755F28" w14:textId="77777777" w:rsidR="00393966" w:rsidRPr="00ED5659" w:rsidRDefault="00393966" w:rsidP="00FC7C6D">
      <w:pPr>
        <w:tabs>
          <w:tab w:val="left" w:pos="2552"/>
        </w:tabs>
      </w:pPr>
      <w:r w:rsidRPr="00ED5659">
        <w:rPr>
          <w:rStyle w:val="xStyleBold"/>
          <w:bCs/>
        </w:rPr>
        <w:t>Credits:</w:t>
      </w:r>
      <w:r w:rsidRPr="00ED5659">
        <w:rPr>
          <w:rStyle w:val="xStyleBold"/>
          <w:bCs/>
        </w:rPr>
        <w:tab/>
      </w:r>
      <w:r w:rsidRPr="00ED5659">
        <w:t>3</w:t>
      </w:r>
    </w:p>
    <w:p w14:paraId="67D05AD8" w14:textId="77777777" w:rsidR="00393966" w:rsidRPr="00ED5659" w:rsidRDefault="00393966" w:rsidP="00FC7C6D">
      <w:pPr>
        <w:tabs>
          <w:tab w:val="left" w:pos="2552"/>
        </w:tabs>
      </w:pPr>
      <w:r w:rsidRPr="00ED5659">
        <w:rPr>
          <w:rStyle w:val="xStyleBold"/>
          <w:bCs/>
        </w:rPr>
        <w:t>Resource title:</w:t>
      </w:r>
      <w:r w:rsidRPr="00ED5659">
        <w:rPr>
          <w:rStyle w:val="xStyleBold"/>
          <w:bCs/>
        </w:rPr>
        <w:tab/>
      </w:r>
      <w:r w:rsidR="00FB0324" w:rsidRPr="00ED5659">
        <w:t>Premium real estate</w:t>
      </w:r>
    </w:p>
    <w:p w14:paraId="3F39FE17" w14:textId="77777777" w:rsidR="00393966" w:rsidRPr="00ED5659" w:rsidRDefault="00393966" w:rsidP="00FC7C6D">
      <w:pPr>
        <w:tabs>
          <w:tab w:val="left" w:pos="2552"/>
        </w:tabs>
        <w:rPr>
          <w:rStyle w:val="xStyleBold"/>
          <w:bCs/>
        </w:rPr>
      </w:pPr>
      <w:r w:rsidRPr="00ED5659">
        <w:rPr>
          <w:rStyle w:val="xStyleBold"/>
          <w:bCs/>
        </w:rPr>
        <w:t>Resource reference:</w:t>
      </w:r>
      <w:r w:rsidRPr="00ED5659">
        <w:rPr>
          <w:rStyle w:val="xStyleBold"/>
          <w:bCs/>
        </w:rPr>
        <w:tab/>
      </w:r>
      <w:r w:rsidRPr="00ED5659">
        <w:t>Digital Technologies VP-1.42</w:t>
      </w:r>
      <w:r w:rsidR="00ED1353">
        <w:t xml:space="preserve"> v2</w:t>
      </w:r>
    </w:p>
    <w:p w14:paraId="2ED5883B" w14:textId="77777777" w:rsidR="00393966" w:rsidRPr="00ED5659" w:rsidRDefault="00393966" w:rsidP="00FC7C6D">
      <w:pPr>
        <w:tabs>
          <w:tab w:val="left" w:pos="2552"/>
        </w:tabs>
      </w:pPr>
      <w:r w:rsidRPr="00ED5659">
        <w:rPr>
          <w:rStyle w:val="xStyleBold"/>
          <w:bCs/>
        </w:rPr>
        <w:t>Vocational pathway:</w:t>
      </w:r>
      <w:r w:rsidRPr="00ED5659">
        <w:rPr>
          <w:rStyle w:val="xStyleBold"/>
          <w:bCs/>
        </w:rPr>
        <w:tab/>
      </w:r>
      <w:r w:rsidR="0022232A" w:rsidRPr="00ED5659">
        <w:t>Services Industries</w:t>
      </w:r>
    </w:p>
    <w:p w14:paraId="50D80B09" w14:textId="77777777" w:rsidR="00393966" w:rsidRPr="00ED5659" w:rsidRDefault="00393966" w:rsidP="00FC7C6D">
      <w:pPr>
        <w:pStyle w:val="VPAELBannerAfter8pt"/>
      </w:pPr>
      <w:r w:rsidRPr="00ED5659">
        <w:t>Assessor/Educator guidelines</w:t>
      </w:r>
    </w:p>
    <w:p w14:paraId="0B2C3CAD" w14:textId="77777777" w:rsidR="00393966" w:rsidRPr="00ED5659" w:rsidRDefault="00393966" w:rsidP="00CA2937">
      <w:pPr>
        <w:pStyle w:val="Heading1"/>
      </w:pPr>
      <w:r w:rsidRPr="00ED5659">
        <w:t>Introduction</w:t>
      </w:r>
    </w:p>
    <w:p w14:paraId="3B207B9C" w14:textId="77777777" w:rsidR="00393966" w:rsidRPr="00ED5659" w:rsidRDefault="00393966" w:rsidP="00CA2937">
      <w:r w:rsidRPr="00ED5659">
        <w:t>The following guidelines are supplied to enable assessors/educators to carry out valid and consistent assessment using this internal assessment resource.</w:t>
      </w:r>
    </w:p>
    <w:p w14:paraId="6832E371" w14:textId="77777777" w:rsidR="00393966" w:rsidRPr="00ED5659" w:rsidRDefault="00393966" w:rsidP="00CA2937">
      <w:r w:rsidRPr="00ED5659">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034C42BE" w14:textId="77777777" w:rsidR="00393966" w:rsidRPr="00ED5659" w:rsidRDefault="00393966" w:rsidP="00CA2937">
      <w:r w:rsidRPr="00ED5659">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1FA91A96" w14:textId="77777777" w:rsidR="00393966" w:rsidRPr="00ED5659" w:rsidRDefault="00393966" w:rsidP="00CA2937">
      <w:pPr>
        <w:pStyle w:val="Heading1"/>
      </w:pPr>
      <w:r w:rsidRPr="00ED5659">
        <w:t>Context/setting</w:t>
      </w:r>
    </w:p>
    <w:p w14:paraId="356DC2BD" w14:textId="77777777" w:rsidR="00393966" w:rsidRDefault="006C3663" w:rsidP="00F65669">
      <w:r w:rsidRPr="00ED5659">
        <w:t xml:space="preserve">This activity requires learners to demonstrate </w:t>
      </w:r>
      <w:r w:rsidR="009156ED" w:rsidRPr="00ED5659">
        <w:t xml:space="preserve">comprehensive </w:t>
      </w:r>
      <w:r w:rsidRPr="00ED5659">
        <w:t xml:space="preserve">understanding of the basic concepts of digital media </w:t>
      </w:r>
      <w:r w:rsidR="001811C8">
        <w:t>integrated into</w:t>
      </w:r>
      <w:r w:rsidRPr="00ED5659">
        <w:t xml:space="preserve"> the </w:t>
      </w:r>
      <w:r w:rsidR="00393966" w:rsidRPr="0039730A">
        <w:t xml:space="preserve">New Zealand </w:t>
      </w:r>
      <w:r w:rsidR="00FB0324" w:rsidRPr="0039730A">
        <w:t>Premium</w:t>
      </w:r>
      <w:r w:rsidR="00FB0324" w:rsidRPr="00ED5659">
        <w:t xml:space="preserve"> </w:t>
      </w:r>
      <w:r w:rsidR="0039730A">
        <w:t xml:space="preserve">real estate </w:t>
      </w:r>
      <w:r w:rsidR="00393966" w:rsidRPr="00ED5659">
        <w:t>website</w:t>
      </w:r>
      <w:r w:rsidR="00F827B9" w:rsidRPr="00ED5659">
        <w:t>.</w:t>
      </w:r>
    </w:p>
    <w:p w14:paraId="4ED499C3" w14:textId="77777777" w:rsidR="006123DA" w:rsidRDefault="006123DA" w:rsidP="00F65669">
      <w:r>
        <w:t>Learners present their findings as a presentation or a portfolio.</w:t>
      </w:r>
    </w:p>
    <w:p w14:paraId="4D1BA428" w14:textId="77777777" w:rsidR="006123DA" w:rsidRDefault="006123DA" w:rsidP="00F65669">
      <w:r>
        <w:t xml:space="preserve">This assessment activity could be done in preparation </w:t>
      </w:r>
      <w:r w:rsidR="00BA336F">
        <w:t>for,</w:t>
      </w:r>
      <w:r>
        <w:t xml:space="preserve"> or reflection on</w:t>
      </w:r>
      <w:r w:rsidR="006C2726">
        <w:t xml:space="preserve"> developing a digital media outcome or an element within </w:t>
      </w:r>
      <w:r w:rsidR="001E6CF5">
        <w:t xml:space="preserve">a </w:t>
      </w:r>
      <w:r w:rsidR="006C2726">
        <w:t>website, for example an embedded video, a collage or an animation.</w:t>
      </w:r>
    </w:p>
    <w:p w14:paraId="387575F6" w14:textId="77777777" w:rsidR="00393966" w:rsidRPr="00ED5659" w:rsidRDefault="00393966" w:rsidP="006C3663">
      <w:pPr>
        <w:pStyle w:val="Heading1"/>
      </w:pPr>
      <w:r w:rsidRPr="00ED5659">
        <w:t>Conditions</w:t>
      </w:r>
    </w:p>
    <w:p w14:paraId="0D3B39A2" w14:textId="77777777" w:rsidR="00393966" w:rsidRPr="00ED5659" w:rsidRDefault="006C3663" w:rsidP="00CA2937">
      <w:r w:rsidRPr="00ED5659">
        <w:t>This is</w:t>
      </w:r>
      <w:r w:rsidR="006B5DB2">
        <w:t xml:space="preserve"> an individual assessment task.</w:t>
      </w:r>
    </w:p>
    <w:p w14:paraId="341EB878" w14:textId="77777777" w:rsidR="00393966" w:rsidRPr="00ED5659" w:rsidRDefault="00393966" w:rsidP="00CA2937">
      <w:pPr>
        <w:pStyle w:val="Heading1"/>
      </w:pPr>
      <w:r w:rsidRPr="00ED5659">
        <w:t>Resource requirements</w:t>
      </w:r>
    </w:p>
    <w:p w14:paraId="1997AB6A" w14:textId="77777777" w:rsidR="006C3663" w:rsidRPr="00ED5659" w:rsidRDefault="006C3663" w:rsidP="006C3663">
      <w:r w:rsidRPr="00ED5659">
        <w:t>Learners will require access to an internet-enabled computer.</w:t>
      </w:r>
    </w:p>
    <w:p w14:paraId="6A97B07C" w14:textId="77777777" w:rsidR="00393966" w:rsidRPr="00ED5659" w:rsidRDefault="00393966" w:rsidP="00CA2937">
      <w:pPr>
        <w:pStyle w:val="Heading1"/>
      </w:pPr>
      <w:r w:rsidRPr="00ED5659">
        <w:lastRenderedPageBreak/>
        <w:t>Additional information</w:t>
      </w:r>
    </w:p>
    <w:p w14:paraId="585A80FA" w14:textId="77777777" w:rsidR="00AB15D3" w:rsidRDefault="00393966" w:rsidP="00B45B69">
      <w:r w:rsidRPr="00ED5659">
        <w:t xml:space="preserve">Learners </w:t>
      </w:r>
      <w:r w:rsidR="00017AD7">
        <w:t>need to recognise and unde</w:t>
      </w:r>
      <w:r w:rsidR="006B5DB2">
        <w:t xml:space="preserve">rstand ethical considerations. </w:t>
      </w:r>
      <w:r w:rsidR="00017AD7">
        <w:t>When selecting the digital media outcome for this assessment activity, make sure the ethical issues are obvious</w:t>
      </w:r>
      <w:r w:rsidR="00424F82">
        <w:t>.</w:t>
      </w:r>
    </w:p>
    <w:p w14:paraId="2312E14C" w14:textId="77777777" w:rsidR="00393966" w:rsidRPr="00ED5659" w:rsidRDefault="00393966" w:rsidP="00E053F6"/>
    <w:p w14:paraId="2659D85C" w14:textId="77777777" w:rsidR="00393966" w:rsidRPr="00ED5659" w:rsidRDefault="00393966" w:rsidP="00E053F6">
      <w:pPr>
        <w:sectPr w:rsidR="00393966" w:rsidRPr="00ED5659" w:rsidSect="00B320A2">
          <w:headerReference w:type="default" r:id="rId14"/>
          <w:headerReference w:type="first" r:id="rId15"/>
          <w:pgSz w:w="11906" w:h="16838" w:code="9"/>
          <w:pgMar w:top="1440" w:right="1440" w:bottom="1440" w:left="1440" w:header="709" w:footer="709" w:gutter="0"/>
          <w:cols w:space="708"/>
          <w:docGrid w:linePitch="360"/>
        </w:sectPr>
      </w:pPr>
    </w:p>
    <w:p w14:paraId="5FCDFA4A" w14:textId="77777777" w:rsidR="00393966" w:rsidRPr="00ED5659" w:rsidRDefault="00393966" w:rsidP="0003223B">
      <w:pPr>
        <w:pStyle w:val="Heading1"/>
      </w:pPr>
      <w:r w:rsidRPr="00ED5659">
        <w:lastRenderedPageBreak/>
        <w:t xml:space="preserve">Assessment schedule: </w:t>
      </w:r>
      <w:r w:rsidR="00BD64DB" w:rsidRPr="00ED5659">
        <w:t>Digital Technologies 9107</w:t>
      </w:r>
      <w:r w:rsidR="00D64948" w:rsidRPr="00ED5659">
        <w:t>2</w:t>
      </w:r>
      <w:r w:rsidR="00BD64DB" w:rsidRPr="00ED5659">
        <w:t xml:space="preserve"> –</w:t>
      </w:r>
      <w:r w:rsidRPr="00ED5659">
        <w:t xml:space="preserve"> </w:t>
      </w:r>
      <w:r w:rsidR="00FB0324" w:rsidRPr="00ED5659">
        <w:t>Premium real estate</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4A0" w:firstRow="1" w:lastRow="0" w:firstColumn="1" w:lastColumn="0" w:noHBand="0" w:noVBand="1"/>
      </w:tblPr>
      <w:tblGrid>
        <w:gridCol w:w="4786"/>
        <w:gridCol w:w="4678"/>
        <w:gridCol w:w="4710"/>
      </w:tblGrid>
      <w:tr w:rsidR="003650C3" w:rsidRPr="00ED5659" w14:paraId="32013AE9" w14:textId="77777777" w:rsidTr="00344C58">
        <w:tc>
          <w:tcPr>
            <w:tcW w:w="4786" w:type="dxa"/>
          </w:tcPr>
          <w:p w14:paraId="7C07E3E9" w14:textId="77777777" w:rsidR="003650C3" w:rsidRPr="00ED5659" w:rsidRDefault="003650C3" w:rsidP="00317FD3">
            <w:pPr>
              <w:pStyle w:val="VP11ptBoldCenteredBefore3ptAfter3pt"/>
            </w:pPr>
            <w:r w:rsidRPr="00ED5659">
              <w:t>Evidence/Judgements for Achievement</w:t>
            </w:r>
          </w:p>
        </w:tc>
        <w:tc>
          <w:tcPr>
            <w:tcW w:w="4678" w:type="dxa"/>
          </w:tcPr>
          <w:p w14:paraId="55BF6B96" w14:textId="77777777" w:rsidR="003650C3" w:rsidRPr="00ED5659" w:rsidRDefault="003650C3" w:rsidP="00317FD3">
            <w:pPr>
              <w:pStyle w:val="VP11ptBoldCenteredBefore3ptAfter3pt"/>
            </w:pPr>
            <w:r w:rsidRPr="00ED5659">
              <w:t>Evidence/Judgements for Achievement with Merit</w:t>
            </w:r>
          </w:p>
        </w:tc>
        <w:tc>
          <w:tcPr>
            <w:tcW w:w="4710" w:type="dxa"/>
          </w:tcPr>
          <w:p w14:paraId="2B8F42C5" w14:textId="77777777" w:rsidR="003650C3" w:rsidRPr="00ED5659" w:rsidRDefault="003650C3" w:rsidP="00317FD3">
            <w:pPr>
              <w:pStyle w:val="VP11ptBoldCenteredBefore3ptAfter3pt"/>
            </w:pPr>
            <w:r w:rsidRPr="00ED5659">
              <w:t>Evidence/Judgements for Achievement with Excellence</w:t>
            </w:r>
          </w:p>
        </w:tc>
      </w:tr>
      <w:tr w:rsidR="003650C3" w:rsidRPr="00ED5659" w14:paraId="4BD7386B" w14:textId="77777777" w:rsidTr="00344C58">
        <w:tc>
          <w:tcPr>
            <w:tcW w:w="4786" w:type="dxa"/>
          </w:tcPr>
          <w:p w14:paraId="743DD116" w14:textId="77777777" w:rsidR="003650C3" w:rsidRPr="00ED5659" w:rsidRDefault="003650C3" w:rsidP="00270865">
            <w:pPr>
              <w:pStyle w:val="VPScheduletext"/>
            </w:pPr>
            <w:r w:rsidRPr="00ED5659">
              <w:t xml:space="preserve">The learner demonstrates understanding of basic concepts of digital media </w:t>
            </w:r>
            <w:r w:rsidR="0048397B" w:rsidRPr="00ED5659">
              <w:t xml:space="preserve">used in the New Zealand Premium website </w:t>
            </w:r>
            <w:r w:rsidRPr="00ED5659">
              <w:t>by:</w:t>
            </w:r>
          </w:p>
          <w:p w14:paraId="028B2E09" w14:textId="77777777" w:rsidR="00F40919" w:rsidRDefault="003650C3" w:rsidP="00122038">
            <w:pPr>
              <w:pStyle w:val="VPSchedulebullets"/>
              <w:rPr>
                <w:rFonts w:eastAsiaTheme="majorEastAsia" w:cstheme="majorBidi"/>
              </w:rPr>
            </w:pPr>
            <w:r w:rsidRPr="00270865">
              <w:t xml:space="preserve">identifying the digital media types </w:t>
            </w:r>
            <w:r w:rsidR="0048397B" w:rsidRPr="00270865">
              <w:t>in the New Zealand Premium website</w:t>
            </w:r>
          </w:p>
          <w:p w14:paraId="3071B842" w14:textId="77777777" w:rsidR="00F40919" w:rsidRDefault="003650C3" w:rsidP="00122038">
            <w:pPr>
              <w:pStyle w:val="VPScheduletext"/>
              <w:ind w:left="284"/>
              <w:rPr>
                <w:rFonts w:eastAsiaTheme="majorEastAsia" w:cstheme="majorBidi"/>
              </w:rPr>
            </w:pPr>
            <w:r w:rsidRPr="00ED5659">
              <w:t>For example</w:t>
            </w:r>
            <w:r w:rsidR="00676F36">
              <w:t>:</w:t>
            </w:r>
          </w:p>
          <w:p w14:paraId="15B67D2B" w14:textId="77777777" w:rsidR="00F40919" w:rsidRDefault="00782D39" w:rsidP="00122038">
            <w:pPr>
              <w:pStyle w:val="VPScheduletext"/>
              <w:ind w:left="284"/>
              <w:rPr>
                <w:rFonts w:eastAsiaTheme="majorEastAsia" w:cstheme="majorBidi"/>
              </w:rPr>
            </w:pPr>
            <w:r w:rsidRPr="00344C58">
              <w:t>The</w:t>
            </w:r>
            <w:r w:rsidR="00557202" w:rsidRPr="003B337E">
              <w:t xml:space="preserve"> learner identifie</w:t>
            </w:r>
            <w:r w:rsidR="003B337E" w:rsidRPr="00344C58">
              <w:t>s</w:t>
            </w:r>
            <w:r w:rsidR="00557202" w:rsidRPr="003B337E">
              <w:t xml:space="preserve"> </w:t>
            </w:r>
            <w:r w:rsidR="00A92C16" w:rsidRPr="00344C58">
              <w:t>examples of</w:t>
            </w:r>
            <w:r w:rsidR="00557202" w:rsidRPr="003B337E">
              <w:t xml:space="preserve"> the actual media types used in the </w:t>
            </w:r>
            <w:r w:rsidR="00F74454">
              <w:t>P</w:t>
            </w:r>
            <w:r w:rsidR="00557202" w:rsidRPr="003B337E">
              <w:t xml:space="preserve">remium </w:t>
            </w:r>
            <w:r w:rsidRPr="00344C58">
              <w:t>website</w:t>
            </w:r>
            <w:r w:rsidR="00CC0245">
              <w:t>.</w:t>
            </w:r>
            <w:r w:rsidRPr="00344C58">
              <w:t xml:space="preserve"> </w:t>
            </w:r>
            <w:r w:rsidR="00CC0245">
              <w:t>T</w:t>
            </w:r>
            <w:r w:rsidRPr="00344C58">
              <w:t>hese</w:t>
            </w:r>
            <w:r w:rsidR="00557202" w:rsidRPr="003B337E">
              <w:t xml:space="preserve"> may include audio, video, graphics, animation</w:t>
            </w:r>
            <w:r w:rsidR="00CC0245">
              <w:t>s,</w:t>
            </w:r>
            <w:r w:rsidR="00557202" w:rsidRPr="003B337E">
              <w:t xml:space="preserve"> or still images.</w:t>
            </w:r>
            <w:r w:rsidR="0056526E" w:rsidRPr="00344C58">
              <w:t xml:space="preserve"> </w:t>
            </w:r>
          </w:p>
          <w:p w14:paraId="14ECA627" w14:textId="77777777" w:rsidR="00F40919" w:rsidRDefault="0056526E" w:rsidP="00122038">
            <w:pPr>
              <w:pStyle w:val="VPScheduletext"/>
              <w:ind w:left="284"/>
              <w:rPr>
                <w:rFonts w:eastAsiaTheme="majorEastAsia" w:cstheme="majorBidi"/>
                <w:i/>
              </w:rPr>
            </w:pPr>
            <w:r w:rsidRPr="00344C58">
              <w:rPr>
                <w:i/>
              </w:rPr>
              <w:t>The website has images,</w:t>
            </w:r>
            <w:r w:rsidR="00184883">
              <w:rPr>
                <w:i/>
              </w:rPr>
              <w:t xml:space="preserve"> a</w:t>
            </w:r>
            <w:r w:rsidRPr="00344C58">
              <w:rPr>
                <w:i/>
              </w:rPr>
              <w:t xml:space="preserve"> rollover button, and an interactive map of New Zealand and Auckland</w:t>
            </w:r>
            <w:r w:rsidR="00676F36">
              <w:rPr>
                <w:i/>
              </w:rPr>
              <w:t>.</w:t>
            </w:r>
          </w:p>
          <w:p w14:paraId="55AEDD3D" w14:textId="77777777" w:rsidR="00F40919" w:rsidRDefault="003650C3" w:rsidP="00122038">
            <w:pPr>
              <w:pStyle w:val="VPSchedulebullets"/>
              <w:rPr>
                <w:rFonts w:eastAsiaTheme="majorEastAsia" w:cstheme="majorBidi"/>
              </w:rPr>
            </w:pPr>
            <w:r w:rsidRPr="00270865">
              <w:t xml:space="preserve">describing the software resources used to create </w:t>
            </w:r>
            <w:r w:rsidR="0048397B" w:rsidRPr="00270865">
              <w:t xml:space="preserve">the </w:t>
            </w:r>
            <w:r w:rsidR="00863C97" w:rsidRPr="00270865">
              <w:t>digital media outcome</w:t>
            </w:r>
          </w:p>
          <w:p w14:paraId="306A5A68" w14:textId="77777777" w:rsidR="00F40919" w:rsidRDefault="003650C3" w:rsidP="00122038">
            <w:pPr>
              <w:pStyle w:val="VPScheduletext"/>
              <w:ind w:left="284"/>
              <w:rPr>
                <w:rFonts w:eastAsiaTheme="majorEastAsia" w:cstheme="majorBidi"/>
              </w:rPr>
            </w:pPr>
            <w:r w:rsidRPr="00ED5659">
              <w:t>For example:</w:t>
            </w:r>
          </w:p>
          <w:p w14:paraId="7B1B1B2C" w14:textId="77777777" w:rsidR="00F40919" w:rsidRDefault="003B337E" w:rsidP="00122038">
            <w:pPr>
              <w:pStyle w:val="VPScheduletext"/>
              <w:ind w:left="284"/>
              <w:rPr>
                <w:rFonts w:eastAsiaTheme="majorEastAsia" w:cstheme="majorBidi"/>
              </w:rPr>
            </w:pPr>
            <w:r w:rsidRPr="00344C58">
              <w:t>The learner describes</w:t>
            </w:r>
            <w:r w:rsidR="00557202" w:rsidRPr="003B337E">
              <w:t xml:space="preserve"> the different types of software that may have been used in the creation of the website and has given some features of the software</w:t>
            </w:r>
            <w:r w:rsidRPr="00344C58">
              <w:t xml:space="preserve">. </w:t>
            </w:r>
          </w:p>
          <w:p w14:paraId="59EE6D8E" w14:textId="77777777" w:rsidR="00F40919" w:rsidRDefault="00035669" w:rsidP="00122038">
            <w:pPr>
              <w:pStyle w:val="VPScheduletext"/>
              <w:ind w:left="284"/>
              <w:rPr>
                <w:rFonts w:eastAsiaTheme="majorEastAsia" w:cstheme="majorBidi"/>
                <w:i/>
              </w:rPr>
            </w:pPr>
            <w:r w:rsidRPr="00344C58">
              <w:rPr>
                <w:i/>
              </w:rPr>
              <w:t xml:space="preserve">The site has been built using an HTML editor </w:t>
            </w:r>
            <w:r w:rsidR="00253701" w:rsidRPr="00344C58">
              <w:rPr>
                <w:i/>
              </w:rPr>
              <w:t xml:space="preserve">such as Dreamweaver </w:t>
            </w:r>
            <w:r w:rsidRPr="00344C58">
              <w:rPr>
                <w:i/>
              </w:rPr>
              <w:t xml:space="preserve">that shows you the tags used to build the page and previews what that will look like in a web browser. There is an embedded slideshow, which is made using JavaScript – </w:t>
            </w:r>
            <w:r w:rsidRPr="00676F36">
              <w:rPr>
                <w:i/>
              </w:rPr>
              <w:t>a widely</w:t>
            </w:r>
            <w:r w:rsidRPr="00344C58">
              <w:rPr>
                <w:i/>
              </w:rPr>
              <w:t xml:space="preserve"> used </w:t>
            </w:r>
            <w:r w:rsidRPr="00676F36">
              <w:rPr>
                <w:i/>
              </w:rPr>
              <w:t xml:space="preserve">technique for </w:t>
            </w:r>
            <w:r w:rsidR="00BD7291" w:rsidRPr="00344C58">
              <w:rPr>
                <w:i/>
              </w:rPr>
              <w:t>s</w:t>
            </w:r>
            <w:r w:rsidRPr="00676F36">
              <w:rPr>
                <w:i/>
              </w:rPr>
              <w:t>howing a variety of images on websites</w:t>
            </w:r>
            <w:r w:rsidR="003B66DB">
              <w:rPr>
                <w:i/>
              </w:rPr>
              <w:t>.</w:t>
            </w:r>
            <w:r w:rsidR="006B5DB2">
              <w:rPr>
                <w:i/>
              </w:rPr>
              <w:t xml:space="preserve"> </w:t>
            </w:r>
            <w:r w:rsidRPr="00676F36">
              <w:rPr>
                <w:i/>
              </w:rPr>
              <w:t>G</w:t>
            </w:r>
            <w:r w:rsidR="000D069E" w:rsidRPr="00676F36">
              <w:rPr>
                <w:i/>
              </w:rPr>
              <w:t>IMP</w:t>
            </w:r>
            <w:r w:rsidR="003B66DB">
              <w:rPr>
                <w:i/>
              </w:rPr>
              <w:t>,</w:t>
            </w:r>
            <w:r w:rsidR="000D069E" w:rsidRPr="00676F36">
              <w:rPr>
                <w:i/>
              </w:rPr>
              <w:t xml:space="preserve"> </w:t>
            </w:r>
            <w:r w:rsidR="000D069E" w:rsidRPr="00676F36">
              <w:rPr>
                <w:i/>
              </w:rPr>
              <w:lastRenderedPageBreak/>
              <w:t>a</w:t>
            </w:r>
            <w:r w:rsidR="00CB3489" w:rsidRPr="00676F36">
              <w:rPr>
                <w:i/>
              </w:rPr>
              <w:t xml:space="preserve"> photo editing </w:t>
            </w:r>
            <w:r w:rsidR="000D069E" w:rsidRPr="00676F36">
              <w:rPr>
                <w:i/>
              </w:rPr>
              <w:t>tool</w:t>
            </w:r>
            <w:r w:rsidR="003B66DB">
              <w:rPr>
                <w:i/>
              </w:rPr>
              <w:t>,</w:t>
            </w:r>
            <w:r w:rsidR="000D069E" w:rsidRPr="00676F36">
              <w:rPr>
                <w:i/>
              </w:rPr>
              <w:t xml:space="preserve"> was</w:t>
            </w:r>
            <w:r w:rsidR="00CB3489" w:rsidRPr="00676F36">
              <w:rPr>
                <w:i/>
              </w:rPr>
              <w:t xml:space="preserve"> used to edit the images</w:t>
            </w:r>
            <w:r w:rsidR="00676F36">
              <w:rPr>
                <w:i/>
              </w:rPr>
              <w:t>.</w:t>
            </w:r>
          </w:p>
          <w:p w14:paraId="2AEDC31E" w14:textId="77777777" w:rsidR="00F40919" w:rsidRDefault="003650C3" w:rsidP="00122038">
            <w:pPr>
              <w:pStyle w:val="VPSchedulebullets"/>
              <w:rPr>
                <w:rFonts w:eastAsiaTheme="majorEastAsia" w:cstheme="majorBidi"/>
              </w:rPr>
            </w:pPr>
            <w:r w:rsidRPr="00270865">
              <w:t xml:space="preserve">describing techniques used to create </w:t>
            </w:r>
            <w:r w:rsidR="0048397B" w:rsidRPr="00270865">
              <w:t xml:space="preserve">the </w:t>
            </w:r>
            <w:r w:rsidR="00863C97" w:rsidRPr="00270865">
              <w:t>digital media outcome</w:t>
            </w:r>
          </w:p>
          <w:p w14:paraId="7E632A44" w14:textId="77777777" w:rsidR="00F40919" w:rsidRDefault="003650C3" w:rsidP="00122038">
            <w:pPr>
              <w:pStyle w:val="VPScheduletext"/>
              <w:ind w:left="284"/>
              <w:rPr>
                <w:rFonts w:eastAsiaTheme="majorEastAsia" w:cstheme="majorBidi"/>
              </w:rPr>
            </w:pPr>
            <w:r w:rsidRPr="00ED5659">
              <w:t>For example:</w:t>
            </w:r>
          </w:p>
          <w:p w14:paraId="3D5960C6" w14:textId="77777777" w:rsidR="00F40919" w:rsidRDefault="00CB3489" w:rsidP="00122038">
            <w:pPr>
              <w:pStyle w:val="VPScheduletext"/>
              <w:ind w:left="284"/>
              <w:rPr>
                <w:rFonts w:eastAsiaTheme="majorEastAsia" w:cstheme="majorBidi"/>
              </w:rPr>
            </w:pPr>
            <w:r w:rsidRPr="00344C58">
              <w:t xml:space="preserve">The learner </w:t>
            </w:r>
            <w:r w:rsidR="003B337E" w:rsidRPr="00344C58">
              <w:t>describes</w:t>
            </w:r>
            <w:r w:rsidRPr="00981B57">
              <w:t xml:space="preserve"> </w:t>
            </w:r>
            <w:r w:rsidRPr="00344C58">
              <w:t>techniques that have been used in the software to enable the Premium website to be created</w:t>
            </w:r>
            <w:r w:rsidR="001A019A">
              <w:t>.</w:t>
            </w:r>
          </w:p>
          <w:p w14:paraId="28E25F54" w14:textId="77777777" w:rsidR="00F40919" w:rsidRDefault="00035669" w:rsidP="00122038">
            <w:pPr>
              <w:pStyle w:val="VPScheduletext"/>
              <w:ind w:left="284"/>
              <w:rPr>
                <w:rFonts w:eastAsiaTheme="majorEastAsia" w:cstheme="majorBidi"/>
                <w:i/>
              </w:rPr>
            </w:pPr>
            <w:r w:rsidRPr="00344C58">
              <w:rPr>
                <w:i/>
              </w:rPr>
              <w:t xml:space="preserve">The page has been coded in XHTML using div tags for layout, which allows the designer to position divisions on the page. Those divisions have been styled and positioned using cascading style sheet code attached as a separate styles sheet. </w:t>
            </w:r>
            <w:r w:rsidRPr="00676F36">
              <w:rPr>
                <w:i/>
              </w:rPr>
              <w:t xml:space="preserve">There are </w:t>
            </w:r>
            <w:proofErr w:type="gramStart"/>
            <w:r w:rsidRPr="00676F36">
              <w:rPr>
                <w:i/>
              </w:rPr>
              <w:t>a number of</w:t>
            </w:r>
            <w:proofErr w:type="gramEnd"/>
            <w:r w:rsidRPr="00676F36">
              <w:rPr>
                <w:i/>
              </w:rPr>
              <w:t xml:space="preserve"> images that will have been edited in software such as Photoshop to remove blemishes and to crop and resize them to enable them to be suitable for use on the website</w:t>
            </w:r>
            <w:r w:rsidR="00253701" w:rsidRPr="00344C58">
              <w:rPr>
                <w:i/>
              </w:rPr>
              <w:t>.</w:t>
            </w:r>
          </w:p>
          <w:p w14:paraId="0F6FD35D" w14:textId="77777777" w:rsidR="00F40919" w:rsidRDefault="000613C4" w:rsidP="00122038">
            <w:pPr>
              <w:pStyle w:val="VPSchedulebullets"/>
              <w:rPr>
                <w:rFonts w:eastAsiaTheme="majorEastAsia" w:cstheme="majorBidi"/>
              </w:rPr>
            </w:pPr>
            <w:r w:rsidRPr="00270865">
              <w:t>d</w:t>
            </w:r>
            <w:r w:rsidR="00035669" w:rsidRPr="00270865">
              <w:t>escribing design elements in the digital media outcome</w:t>
            </w:r>
          </w:p>
          <w:p w14:paraId="500C52F4" w14:textId="77777777" w:rsidR="00F40919" w:rsidRDefault="003650C3" w:rsidP="00122038">
            <w:pPr>
              <w:pStyle w:val="VPScheduletext"/>
              <w:ind w:left="284"/>
              <w:rPr>
                <w:rFonts w:eastAsiaTheme="majorEastAsia" w:cstheme="majorBidi"/>
              </w:rPr>
            </w:pPr>
            <w:r w:rsidRPr="00ED5659">
              <w:t>For example:</w:t>
            </w:r>
          </w:p>
          <w:p w14:paraId="03D72F04" w14:textId="77777777" w:rsidR="00F40919" w:rsidRDefault="00CB3489" w:rsidP="00122038">
            <w:pPr>
              <w:pStyle w:val="VPScheduletext"/>
              <w:ind w:left="284"/>
              <w:rPr>
                <w:rFonts w:eastAsiaTheme="majorEastAsia" w:cstheme="majorBidi"/>
              </w:rPr>
            </w:pPr>
            <w:r w:rsidRPr="00344C58">
              <w:t xml:space="preserve">The learner </w:t>
            </w:r>
            <w:r w:rsidR="003B337E" w:rsidRPr="00344C58">
              <w:t>describes</w:t>
            </w:r>
            <w:r w:rsidRPr="00981B57">
              <w:t xml:space="preserve"> design elements which may include</w:t>
            </w:r>
            <w:r w:rsidRPr="00344C58">
              <w:t xml:space="preserve"> colour, line, shape, texture, clarity, scale, contrast, space, and </w:t>
            </w:r>
            <w:r w:rsidR="000D069E" w:rsidRPr="00344C58">
              <w:t xml:space="preserve">proximity. </w:t>
            </w:r>
          </w:p>
          <w:p w14:paraId="71334DCB" w14:textId="77777777" w:rsidR="00F40919" w:rsidRDefault="003B337E" w:rsidP="00122038">
            <w:pPr>
              <w:pStyle w:val="VPScheduletext"/>
              <w:ind w:left="284"/>
              <w:rPr>
                <w:rFonts w:eastAsiaTheme="majorEastAsia" w:cstheme="majorBidi"/>
                <w:sz w:val="24"/>
              </w:rPr>
            </w:pPr>
            <w:r w:rsidRPr="00981B57">
              <w:rPr>
                <w:i/>
              </w:rPr>
              <w:t>T</w:t>
            </w:r>
            <w:r w:rsidR="000D069E" w:rsidRPr="00344C58">
              <w:rPr>
                <w:i/>
              </w:rPr>
              <w:t>he website uses white space effectively to allow the viewer to be able to read the information on the webpage</w:t>
            </w:r>
            <w:r w:rsidR="00BD7291" w:rsidRPr="00344C58">
              <w:rPr>
                <w:i/>
              </w:rPr>
              <w:t xml:space="preserve">. Dark colours are used in the backgrounds with either white text or </w:t>
            </w:r>
            <w:proofErr w:type="gramStart"/>
            <w:r w:rsidR="00BD7291" w:rsidRPr="00344C58">
              <w:rPr>
                <w:i/>
              </w:rPr>
              <w:t>light coloured</w:t>
            </w:r>
            <w:proofErr w:type="gramEnd"/>
            <w:r w:rsidR="00BD7291" w:rsidRPr="00344C58">
              <w:rPr>
                <w:i/>
              </w:rPr>
              <w:t xml:space="preserve"> boxes</w:t>
            </w:r>
            <w:r w:rsidR="00676F36" w:rsidRPr="00344C58">
              <w:rPr>
                <w:i/>
              </w:rPr>
              <w:t>.</w:t>
            </w:r>
          </w:p>
          <w:p w14:paraId="583C5E6E" w14:textId="77777777" w:rsidR="00F40919" w:rsidRDefault="003650C3" w:rsidP="00122038">
            <w:pPr>
              <w:pStyle w:val="VPSchedulebullets"/>
              <w:rPr>
                <w:rFonts w:eastAsiaTheme="majorEastAsia" w:cstheme="majorBidi"/>
              </w:rPr>
            </w:pPr>
            <w:r w:rsidRPr="00270865">
              <w:t xml:space="preserve">describing the communication purpose of </w:t>
            </w:r>
            <w:r w:rsidR="00863C97" w:rsidRPr="00270865">
              <w:t>the digital media outcome</w:t>
            </w:r>
          </w:p>
          <w:p w14:paraId="1EFF7B34" w14:textId="77777777" w:rsidR="00F40919" w:rsidRDefault="000D069E" w:rsidP="00122038">
            <w:pPr>
              <w:pStyle w:val="VPScheduletext"/>
              <w:ind w:left="284"/>
              <w:rPr>
                <w:rFonts w:eastAsiaTheme="majorEastAsia" w:cstheme="majorBidi"/>
              </w:rPr>
            </w:pPr>
            <w:r w:rsidRPr="00ED5659">
              <w:lastRenderedPageBreak/>
              <w:t>For example:</w:t>
            </w:r>
          </w:p>
          <w:p w14:paraId="4A263A2E" w14:textId="77777777" w:rsidR="00F40919" w:rsidRDefault="000D069E" w:rsidP="00122038">
            <w:pPr>
              <w:pStyle w:val="VPScheduletext"/>
              <w:ind w:left="284"/>
              <w:rPr>
                <w:rFonts w:eastAsiaTheme="majorEastAsia" w:cstheme="majorBidi"/>
                <w:i/>
              </w:rPr>
            </w:pPr>
            <w:r w:rsidRPr="003B337E">
              <w:t xml:space="preserve">The learner </w:t>
            </w:r>
            <w:r w:rsidR="003B337E" w:rsidRPr="00981B57">
              <w:t>describes</w:t>
            </w:r>
            <w:r w:rsidRPr="003B337E">
              <w:t xml:space="preserve"> what the purpose of the </w:t>
            </w:r>
            <w:r w:rsidR="007F0EF6">
              <w:t>P</w:t>
            </w:r>
            <w:r w:rsidRPr="003B337E">
              <w:t>remium website is and who the website is intended for.</w:t>
            </w:r>
          </w:p>
          <w:p w14:paraId="3792CAB5" w14:textId="77777777" w:rsidR="00F40919" w:rsidRDefault="00BD7291" w:rsidP="00122038">
            <w:pPr>
              <w:pStyle w:val="VPScheduletext"/>
              <w:ind w:left="284"/>
              <w:rPr>
                <w:rFonts w:eastAsiaTheme="majorEastAsia" w:cstheme="majorBidi"/>
                <w:i/>
              </w:rPr>
            </w:pPr>
            <w:r w:rsidRPr="00344C58">
              <w:rPr>
                <w:i/>
              </w:rPr>
              <w:t>The Premium website is intended to display high value properties that are for sale or lease. Common users will be people who live in the Auckland area and are looking for an executive lifestyle</w:t>
            </w:r>
            <w:r w:rsidR="0073528F" w:rsidRPr="00344C58">
              <w:rPr>
                <w:i/>
              </w:rPr>
              <w:t>.</w:t>
            </w:r>
          </w:p>
          <w:p w14:paraId="15774CFC" w14:textId="77777777" w:rsidR="00F40919" w:rsidRDefault="003650C3" w:rsidP="00122038">
            <w:pPr>
              <w:pStyle w:val="VPSchedulebullets"/>
              <w:rPr>
                <w:rFonts w:eastAsiaTheme="majorEastAsia" w:cstheme="majorBidi"/>
              </w:rPr>
            </w:pPr>
            <w:r w:rsidRPr="00270865">
              <w:t xml:space="preserve">describing the ethical considerations related to </w:t>
            </w:r>
            <w:r w:rsidR="00E3199A" w:rsidRPr="00270865">
              <w:t xml:space="preserve">the </w:t>
            </w:r>
            <w:r w:rsidR="00863C97" w:rsidRPr="00270865">
              <w:t>digital media outcome</w:t>
            </w:r>
          </w:p>
          <w:p w14:paraId="1CD1211D" w14:textId="77777777" w:rsidR="00F40919" w:rsidRDefault="003650C3" w:rsidP="00122038">
            <w:pPr>
              <w:pStyle w:val="VPScheduletext"/>
              <w:ind w:left="284"/>
              <w:rPr>
                <w:rFonts w:eastAsiaTheme="majorEastAsia" w:cstheme="majorBidi"/>
              </w:rPr>
            </w:pPr>
            <w:r w:rsidRPr="00ED5659">
              <w:t>For example:</w:t>
            </w:r>
          </w:p>
          <w:p w14:paraId="1DF0068A" w14:textId="77777777" w:rsidR="00F40919" w:rsidRDefault="002816E9" w:rsidP="00122038">
            <w:pPr>
              <w:pStyle w:val="VPScheduletext"/>
              <w:ind w:left="284"/>
              <w:rPr>
                <w:rFonts w:eastAsiaTheme="majorEastAsia" w:cstheme="majorBidi"/>
              </w:rPr>
            </w:pPr>
            <w:r w:rsidRPr="003B337E">
              <w:t xml:space="preserve">The learner </w:t>
            </w:r>
            <w:r w:rsidR="003B337E" w:rsidRPr="00344C58">
              <w:t>describes</w:t>
            </w:r>
            <w:r w:rsidRPr="003B337E">
              <w:t xml:space="preserve"> some of the ethical considerations which may </w:t>
            </w:r>
            <w:proofErr w:type="gramStart"/>
            <w:r w:rsidRPr="003B337E">
              <w:t>include:</w:t>
            </w:r>
            <w:proofErr w:type="gramEnd"/>
            <w:r w:rsidRPr="003B337E">
              <w:t xml:space="preserve"> privacy, licensing, intellectual property, copyright</w:t>
            </w:r>
            <w:r w:rsidR="005D06C7">
              <w:t>,</w:t>
            </w:r>
            <w:r w:rsidRPr="003B337E">
              <w:t xml:space="preserve"> and social imp</w:t>
            </w:r>
            <w:r w:rsidRPr="00EA0CFD">
              <w:t>li</w:t>
            </w:r>
            <w:r w:rsidR="00EA0CFD" w:rsidRPr="00EA0CFD">
              <w:t>cations related to digital medi</w:t>
            </w:r>
            <w:r w:rsidR="00EA0CFD">
              <w:t>a.</w:t>
            </w:r>
          </w:p>
          <w:p w14:paraId="1C37AE08" w14:textId="77777777" w:rsidR="00F40919" w:rsidRDefault="00EA0CFD" w:rsidP="00122038">
            <w:pPr>
              <w:pStyle w:val="VPScheduletext"/>
              <w:ind w:left="284"/>
              <w:rPr>
                <w:rFonts w:eastAsiaTheme="majorEastAsia" w:cstheme="majorBidi"/>
                <w:i/>
              </w:rPr>
            </w:pPr>
            <w:r w:rsidRPr="001A019A">
              <w:rPr>
                <w:i/>
              </w:rPr>
              <w:t>T</w:t>
            </w:r>
            <w:r w:rsidR="002816E9" w:rsidRPr="001A019A">
              <w:rPr>
                <w:i/>
              </w:rPr>
              <w:t xml:space="preserve">he </w:t>
            </w:r>
            <w:r w:rsidR="00BD7291" w:rsidRPr="001A019A">
              <w:rPr>
                <w:i/>
              </w:rPr>
              <w:t xml:space="preserve">pictures of houses used </w:t>
            </w:r>
            <w:r w:rsidR="002816E9" w:rsidRPr="001A019A">
              <w:rPr>
                <w:i/>
              </w:rPr>
              <w:t>should not show images of people</w:t>
            </w:r>
            <w:r w:rsidR="00BD7291" w:rsidRPr="001A019A">
              <w:rPr>
                <w:i/>
              </w:rPr>
              <w:t xml:space="preserve"> or </w:t>
            </w:r>
            <w:r w:rsidR="00BD7291" w:rsidRPr="00344C58">
              <w:rPr>
                <w:i/>
              </w:rPr>
              <w:t>people’s</w:t>
            </w:r>
            <w:r w:rsidR="00BD7291" w:rsidRPr="001A019A">
              <w:rPr>
                <w:i/>
              </w:rPr>
              <w:t xml:space="preserve"> personal </w:t>
            </w:r>
            <w:r w:rsidR="00BD7291" w:rsidRPr="00344C58">
              <w:rPr>
                <w:i/>
              </w:rPr>
              <w:t>property unless</w:t>
            </w:r>
            <w:r w:rsidR="002816E9" w:rsidRPr="001A019A">
              <w:rPr>
                <w:i/>
              </w:rPr>
              <w:t xml:space="preserve"> consent has been given</w:t>
            </w:r>
            <w:r w:rsidR="00BD7291" w:rsidRPr="001A019A">
              <w:rPr>
                <w:i/>
              </w:rPr>
              <w:t>. This will have been done in a signed contract with the real estate agent</w:t>
            </w:r>
            <w:r w:rsidR="009B02DB" w:rsidRPr="00344C58">
              <w:rPr>
                <w:i/>
              </w:rPr>
              <w:t xml:space="preserve"> (privacy)</w:t>
            </w:r>
            <w:r w:rsidR="0073528F" w:rsidRPr="00344C58">
              <w:rPr>
                <w:i/>
              </w:rPr>
              <w:t>.</w:t>
            </w:r>
          </w:p>
          <w:p w14:paraId="1F1C30D7" w14:textId="77777777" w:rsidR="003650C3" w:rsidRPr="00ED5659" w:rsidRDefault="007B107D" w:rsidP="00270865">
            <w:pPr>
              <w:pStyle w:val="VPScheduletext"/>
            </w:pPr>
            <w:r>
              <w:rPr>
                <w:rFonts w:cs="Arial"/>
                <w:i/>
                <w:color w:val="FF0000"/>
                <w:szCs w:val="22"/>
                <w:lang w:val="en-AU" w:eastAsia="en-NZ"/>
              </w:rPr>
              <w:t>The above expected learner responses</w:t>
            </w:r>
            <w:r w:rsidR="003650C3" w:rsidRPr="00ED5659">
              <w:rPr>
                <w:rFonts w:cs="Arial"/>
                <w:i/>
                <w:color w:val="FF0000"/>
                <w:szCs w:val="22"/>
                <w:lang w:val="en-AU" w:eastAsia="en-NZ"/>
              </w:rPr>
              <w:t xml:space="preserve"> are indicative only and relate to just part of what is required.</w:t>
            </w:r>
          </w:p>
        </w:tc>
        <w:tc>
          <w:tcPr>
            <w:tcW w:w="4678" w:type="dxa"/>
          </w:tcPr>
          <w:p w14:paraId="178A69F8" w14:textId="77777777" w:rsidR="003650C3" w:rsidRPr="00ED5659" w:rsidRDefault="003650C3" w:rsidP="00270865">
            <w:pPr>
              <w:pStyle w:val="VPScheduletext"/>
            </w:pPr>
            <w:r w:rsidRPr="00ED5659">
              <w:lastRenderedPageBreak/>
              <w:t xml:space="preserve">The learner demonstrates in-depth understanding of basic concepts of digital media </w:t>
            </w:r>
            <w:r w:rsidR="0048397B" w:rsidRPr="00ED5659">
              <w:t>used in the New Zealand Premium website by:</w:t>
            </w:r>
          </w:p>
          <w:p w14:paraId="34101BF9" w14:textId="77777777" w:rsidR="00F40919" w:rsidRDefault="00D22DE4" w:rsidP="00122038">
            <w:pPr>
              <w:pStyle w:val="VPSchedulebullets"/>
              <w:rPr>
                <w:rFonts w:eastAsiaTheme="majorEastAsia" w:cstheme="majorBidi"/>
              </w:rPr>
            </w:pPr>
            <w:r w:rsidRPr="00270865">
              <w:t>identifying the digital media types in the New Zealand Premium website</w:t>
            </w:r>
          </w:p>
          <w:p w14:paraId="690DE0DE" w14:textId="77777777" w:rsidR="00F40919" w:rsidRDefault="009B02DB" w:rsidP="00122038">
            <w:pPr>
              <w:pStyle w:val="VPScheduletext"/>
              <w:ind w:left="284"/>
              <w:rPr>
                <w:rFonts w:eastAsiaTheme="majorEastAsia" w:cstheme="majorBidi"/>
              </w:rPr>
            </w:pPr>
            <w:r w:rsidRPr="00ED5659">
              <w:t>For example:</w:t>
            </w:r>
          </w:p>
          <w:p w14:paraId="54789471" w14:textId="77777777" w:rsidR="00F40919" w:rsidRDefault="009B02DB" w:rsidP="00122038">
            <w:pPr>
              <w:pStyle w:val="VPScheduletext"/>
              <w:ind w:left="284"/>
              <w:rPr>
                <w:rFonts w:eastAsiaTheme="majorEastAsia" w:cstheme="majorBidi"/>
              </w:rPr>
            </w:pPr>
            <w:r w:rsidRPr="00665D6B">
              <w:t xml:space="preserve">The learner identifies examples of the actual media types used in the </w:t>
            </w:r>
            <w:r w:rsidR="00F74454">
              <w:t>P</w:t>
            </w:r>
            <w:r w:rsidRPr="00665D6B">
              <w:t>remium website</w:t>
            </w:r>
            <w:r w:rsidR="00F40919">
              <w:t>.</w:t>
            </w:r>
            <w:r w:rsidRPr="00665D6B">
              <w:t xml:space="preserve"> </w:t>
            </w:r>
            <w:r w:rsidR="00F40919">
              <w:t>T</w:t>
            </w:r>
            <w:r w:rsidR="00F40919" w:rsidRPr="00665D6B">
              <w:t xml:space="preserve">hese </w:t>
            </w:r>
            <w:r w:rsidRPr="00665D6B">
              <w:t>may include audio, video, graphics, animation</w:t>
            </w:r>
            <w:r w:rsidR="00DD426E">
              <w:t>s,</w:t>
            </w:r>
            <w:r w:rsidRPr="00665D6B">
              <w:t xml:space="preserve"> or still images.</w:t>
            </w:r>
          </w:p>
          <w:p w14:paraId="30E38D31" w14:textId="77777777" w:rsidR="00F40919" w:rsidRDefault="009B02DB" w:rsidP="00122038">
            <w:pPr>
              <w:pStyle w:val="VPScheduletext"/>
              <w:ind w:left="284"/>
              <w:rPr>
                <w:rFonts w:eastAsiaTheme="majorEastAsia" w:cstheme="majorBidi"/>
                <w:i/>
                <w:lang w:val="en-GB"/>
              </w:rPr>
            </w:pPr>
            <w:r w:rsidRPr="00344C58">
              <w:rPr>
                <w:i/>
              </w:rPr>
              <w:t xml:space="preserve">The website has images, </w:t>
            </w:r>
            <w:r w:rsidR="00DD426E">
              <w:rPr>
                <w:i/>
              </w:rPr>
              <w:t xml:space="preserve">a </w:t>
            </w:r>
            <w:r w:rsidRPr="00344C58">
              <w:rPr>
                <w:i/>
              </w:rPr>
              <w:t>rollover button, and an interactive map of New Zealand and Auckland</w:t>
            </w:r>
            <w:r w:rsidR="001A019A">
              <w:rPr>
                <w:i/>
              </w:rPr>
              <w:t>.</w:t>
            </w:r>
          </w:p>
          <w:p w14:paraId="24AC57FC" w14:textId="77777777" w:rsidR="00F40919" w:rsidRDefault="00631130" w:rsidP="00122038">
            <w:pPr>
              <w:pStyle w:val="VPSchedulebullets"/>
              <w:rPr>
                <w:rFonts w:eastAsiaTheme="majorEastAsia" w:cstheme="majorBidi"/>
              </w:rPr>
            </w:pPr>
            <w:r w:rsidRPr="00270865">
              <w:t xml:space="preserve">explaining how software resources and techniques were used to create the </w:t>
            </w:r>
            <w:r w:rsidR="00863C97" w:rsidRPr="00270865">
              <w:t xml:space="preserve">digital media outcome </w:t>
            </w:r>
            <w:r w:rsidRPr="00270865">
              <w:t>and how they affected its technical quality</w:t>
            </w:r>
          </w:p>
          <w:p w14:paraId="02B82775" w14:textId="77777777" w:rsidR="00F40919" w:rsidRDefault="006304C3" w:rsidP="00122038">
            <w:pPr>
              <w:pStyle w:val="VPScheduletext"/>
              <w:ind w:left="284"/>
              <w:rPr>
                <w:rFonts w:eastAsiaTheme="majorEastAsia" w:cstheme="majorBidi"/>
              </w:rPr>
            </w:pPr>
            <w:r w:rsidRPr="00ED5659">
              <w:t>For example:</w:t>
            </w:r>
          </w:p>
          <w:p w14:paraId="6DCE5CDD" w14:textId="77777777" w:rsidR="00F40919" w:rsidRDefault="000D069E" w:rsidP="00122038">
            <w:pPr>
              <w:pStyle w:val="VPScheduletext"/>
              <w:ind w:left="284"/>
              <w:rPr>
                <w:rFonts w:eastAsiaTheme="majorEastAsia" w:cstheme="majorBidi"/>
              </w:rPr>
            </w:pPr>
            <w:r w:rsidRPr="000D069E">
              <w:t xml:space="preserve">The learner </w:t>
            </w:r>
            <w:r w:rsidR="003B337E">
              <w:t>describes</w:t>
            </w:r>
            <w:r w:rsidRPr="000D069E">
              <w:t xml:space="preserve"> the different types of software that may have been used in the creation of the website and has given some features of the software</w:t>
            </w:r>
            <w:r w:rsidR="001A019A">
              <w:t>.</w:t>
            </w:r>
          </w:p>
          <w:p w14:paraId="20CD6E52" w14:textId="77777777" w:rsidR="00F40919" w:rsidRDefault="009B02DB" w:rsidP="00122038">
            <w:pPr>
              <w:pStyle w:val="VPScheduletext"/>
              <w:ind w:left="284"/>
              <w:rPr>
                <w:rFonts w:eastAsiaTheme="majorEastAsia" w:cstheme="majorBidi"/>
                <w:i/>
              </w:rPr>
            </w:pPr>
            <w:r w:rsidRPr="00344C58">
              <w:rPr>
                <w:i/>
              </w:rPr>
              <w:t xml:space="preserve">The graphics have been optimised using an image editing application, such as </w:t>
            </w:r>
            <w:r w:rsidR="00B62A11">
              <w:rPr>
                <w:i/>
              </w:rPr>
              <w:t>P</w:t>
            </w:r>
            <w:r w:rsidRPr="00344C58">
              <w:rPr>
                <w:i/>
              </w:rPr>
              <w:t xml:space="preserve">hotoshop, (compressed using JPEG) to make sure they load quickly but are not overly pixelated, which would detract from the appeal of the </w:t>
            </w:r>
            <w:r w:rsidRPr="00344C58">
              <w:rPr>
                <w:i/>
              </w:rPr>
              <w:lastRenderedPageBreak/>
              <w:t xml:space="preserve">images to the audience. XHTML has been used to build the page using </w:t>
            </w:r>
            <w:r w:rsidR="00F40919">
              <w:rPr>
                <w:i/>
              </w:rPr>
              <w:t xml:space="preserve">a </w:t>
            </w:r>
            <w:r w:rsidRPr="00344C58">
              <w:rPr>
                <w:i/>
              </w:rPr>
              <w:t>text editor such as Notepad++. XHTML stands for eXtensible Hypertext Markup Language. This is industry standard and up-to-date practice, meaning that most web browsers will be able to load the page. It is the standard structural mark-up language used by web designers. It allows the information on the World Wide Web to be interpreted by web browsers and displayed graphically rather than as code. JavaScript coding has been used for the slideshow. Over 95% of web users have Java and can therefore play the slide show.</w:t>
            </w:r>
          </w:p>
          <w:p w14:paraId="040DF6B7" w14:textId="77777777" w:rsidR="00F40919" w:rsidRDefault="000D069E" w:rsidP="00122038">
            <w:pPr>
              <w:pStyle w:val="VPScheduletext"/>
              <w:ind w:left="284"/>
              <w:rPr>
                <w:rFonts w:eastAsiaTheme="majorEastAsia" w:cstheme="majorBidi"/>
              </w:rPr>
            </w:pPr>
            <w:r w:rsidRPr="001A019A">
              <w:t xml:space="preserve">The learner </w:t>
            </w:r>
            <w:r w:rsidR="003B337E" w:rsidRPr="001A019A">
              <w:t>explains</w:t>
            </w:r>
            <w:r w:rsidRPr="001A019A">
              <w:t xml:space="preserve"> how the </w:t>
            </w:r>
            <w:r w:rsidR="003B337E" w:rsidRPr="001A019A">
              <w:t>software and</w:t>
            </w:r>
            <w:r w:rsidRPr="001A019A">
              <w:t xml:space="preserve"> </w:t>
            </w:r>
            <w:r w:rsidR="0025668B" w:rsidRPr="001A019A">
              <w:t>techniques allowed</w:t>
            </w:r>
            <w:r w:rsidR="003B337E" w:rsidRPr="001A019A">
              <w:t xml:space="preserve"> this to happen</w:t>
            </w:r>
            <w:r w:rsidR="001A019A" w:rsidRPr="001A019A">
              <w:t>:</w:t>
            </w:r>
            <w:r w:rsidR="003B337E" w:rsidRPr="001A019A">
              <w:t xml:space="preserve"> </w:t>
            </w:r>
          </w:p>
          <w:p w14:paraId="26BE836E" w14:textId="77777777" w:rsidR="00F40919" w:rsidRDefault="00EA0CFD" w:rsidP="00122038">
            <w:pPr>
              <w:pStyle w:val="VPScheduletext"/>
              <w:ind w:left="284"/>
              <w:rPr>
                <w:rFonts w:eastAsiaTheme="majorEastAsia" w:cstheme="majorBidi"/>
              </w:rPr>
            </w:pPr>
            <w:r w:rsidRPr="006B5DB2">
              <w:t>The</w:t>
            </w:r>
            <w:r w:rsidR="000D069E" w:rsidRPr="006B5DB2">
              <w:t xml:space="preserve"> learner </w:t>
            </w:r>
            <w:r w:rsidR="003B337E" w:rsidRPr="006B5DB2">
              <w:t>explains</w:t>
            </w:r>
            <w:r w:rsidR="006B5DB2" w:rsidRPr="006B5DB2">
              <w:t xml:space="preserve"> how </w:t>
            </w:r>
            <w:r w:rsidR="0025668B" w:rsidRPr="006B5DB2">
              <w:t>an image</w:t>
            </w:r>
            <w:r w:rsidR="0056526E" w:rsidRPr="006B5DB2">
              <w:t xml:space="preserve"> may be </w:t>
            </w:r>
            <w:r w:rsidR="00E41E4E" w:rsidRPr="006B5DB2">
              <w:t>compressed using</w:t>
            </w:r>
            <w:r w:rsidR="0025668B" w:rsidRPr="006B5DB2">
              <w:t xml:space="preserve"> the tools and features of the software. They </w:t>
            </w:r>
            <w:r w:rsidR="003B337E" w:rsidRPr="006B5DB2">
              <w:t>also explain</w:t>
            </w:r>
            <w:r w:rsidR="0025668B" w:rsidRPr="006B5DB2">
              <w:t xml:space="preserve"> how such editing is necessary for the finished</w:t>
            </w:r>
            <w:r w:rsidRPr="006B5DB2">
              <w:t xml:space="preserve"> product</w:t>
            </w:r>
            <w:r w:rsidR="002F684A" w:rsidRPr="006B5DB2">
              <w:t>.</w:t>
            </w:r>
          </w:p>
          <w:p w14:paraId="75C4C83B" w14:textId="77777777" w:rsidR="00F40919" w:rsidRDefault="001A019A" w:rsidP="00122038">
            <w:pPr>
              <w:pStyle w:val="VPSchedulebullets"/>
              <w:rPr>
                <w:rFonts w:eastAsiaTheme="majorEastAsia" w:cstheme="majorBidi"/>
              </w:rPr>
            </w:pPr>
            <w:r w:rsidRPr="00270865">
              <w:t>d</w:t>
            </w:r>
            <w:r w:rsidR="0025668B" w:rsidRPr="00270865">
              <w:t>escribing</w:t>
            </w:r>
            <w:r w:rsidR="006304C3" w:rsidRPr="00270865">
              <w:t xml:space="preserve"> design elements in </w:t>
            </w:r>
            <w:r w:rsidR="00863C97" w:rsidRPr="00270865">
              <w:t>the</w:t>
            </w:r>
            <w:r w:rsidR="006304C3" w:rsidRPr="00270865">
              <w:t xml:space="preserve"> digital media outcome</w:t>
            </w:r>
          </w:p>
          <w:p w14:paraId="19428542" w14:textId="77777777" w:rsidR="00F40919" w:rsidRDefault="0021154E" w:rsidP="00122038">
            <w:pPr>
              <w:pStyle w:val="VPScheduletext"/>
              <w:ind w:left="284"/>
              <w:rPr>
                <w:rFonts w:eastAsiaTheme="majorEastAsia" w:cstheme="majorBidi"/>
              </w:rPr>
            </w:pPr>
            <w:r w:rsidRPr="00ED5659">
              <w:t>For example:</w:t>
            </w:r>
          </w:p>
          <w:p w14:paraId="27FEF857" w14:textId="77777777" w:rsidR="00F40919" w:rsidRDefault="000D069E" w:rsidP="00122038">
            <w:pPr>
              <w:pStyle w:val="VPScheduletext"/>
              <w:ind w:left="284"/>
              <w:rPr>
                <w:rFonts w:eastAsiaTheme="majorEastAsia" w:cstheme="majorBidi"/>
              </w:rPr>
            </w:pPr>
            <w:r w:rsidRPr="00292A64">
              <w:t xml:space="preserve">The learner </w:t>
            </w:r>
            <w:r w:rsidR="003B337E">
              <w:t>describes</w:t>
            </w:r>
            <w:r w:rsidRPr="00292A64">
              <w:t xml:space="preserve"> design elements which may include colour, line, shape, texture, clarity, scale, contrast, space, and </w:t>
            </w:r>
            <w:r w:rsidRPr="000D069E">
              <w:t>proximity.</w:t>
            </w:r>
          </w:p>
          <w:p w14:paraId="7B89E064" w14:textId="77777777" w:rsidR="00F40919" w:rsidRDefault="0056526E" w:rsidP="00122038">
            <w:pPr>
              <w:pStyle w:val="VPScheduletext"/>
              <w:ind w:left="284"/>
              <w:rPr>
                <w:rFonts w:eastAsiaTheme="majorEastAsia" w:cstheme="majorBidi"/>
              </w:rPr>
            </w:pPr>
            <w:r w:rsidRPr="00344C58">
              <w:rPr>
                <w:i/>
              </w:rPr>
              <w:t xml:space="preserve">The website uses white space effectively to allow the viewer to be able to read the information on the webpage. Dark colours are used in the backgrounds with either white text or </w:t>
            </w:r>
            <w:proofErr w:type="gramStart"/>
            <w:r w:rsidRPr="00344C58">
              <w:rPr>
                <w:i/>
              </w:rPr>
              <w:t>light coloured</w:t>
            </w:r>
            <w:proofErr w:type="gramEnd"/>
            <w:r w:rsidRPr="00344C58">
              <w:rPr>
                <w:i/>
              </w:rPr>
              <w:t xml:space="preserve"> boxes</w:t>
            </w:r>
            <w:r w:rsidR="001A019A" w:rsidRPr="00344C58">
              <w:rPr>
                <w:i/>
              </w:rPr>
              <w:t>.</w:t>
            </w:r>
          </w:p>
          <w:p w14:paraId="737264C5" w14:textId="77777777" w:rsidR="00F40919" w:rsidRDefault="003650C3" w:rsidP="00122038">
            <w:pPr>
              <w:pStyle w:val="VPSchedulebullets"/>
              <w:rPr>
                <w:rFonts w:eastAsiaTheme="majorEastAsia" w:cstheme="majorBidi"/>
              </w:rPr>
            </w:pPr>
            <w:r w:rsidRPr="00270865">
              <w:t xml:space="preserve">describing how the distinguishing </w:t>
            </w:r>
            <w:r w:rsidRPr="00270865">
              <w:lastRenderedPageBreak/>
              <w:t xml:space="preserve">characteristics of </w:t>
            </w:r>
            <w:r w:rsidR="0048397B" w:rsidRPr="00270865">
              <w:t xml:space="preserve">the </w:t>
            </w:r>
            <w:r w:rsidR="006304C3" w:rsidRPr="00270865">
              <w:t xml:space="preserve">outcome </w:t>
            </w:r>
            <w:r w:rsidRPr="00270865">
              <w:t>support its communication purpose</w:t>
            </w:r>
          </w:p>
          <w:p w14:paraId="0690D0EE" w14:textId="77777777" w:rsidR="00F40919" w:rsidRDefault="003650C3" w:rsidP="00122038">
            <w:pPr>
              <w:pStyle w:val="VPScheduletext"/>
              <w:ind w:left="284"/>
              <w:rPr>
                <w:rFonts w:eastAsiaTheme="majorEastAsia" w:cstheme="majorBidi"/>
              </w:rPr>
            </w:pPr>
            <w:r w:rsidRPr="00ED5659">
              <w:t>For example:</w:t>
            </w:r>
          </w:p>
          <w:p w14:paraId="7CABFB92" w14:textId="77777777" w:rsidR="00F40919" w:rsidRDefault="00F07B0A" w:rsidP="00122038">
            <w:pPr>
              <w:pStyle w:val="VPScheduletext"/>
              <w:ind w:left="284"/>
              <w:rPr>
                <w:rFonts w:eastAsiaTheme="majorEastAsia" w:cstheme="majorBidi"/>
              </w:rPr>
            </w:pPr>
            <w:r w:rsidRPr="00981B57">
              <w:t xml:space="preserve">The learner </w:t>
            </w:r>
            <w:r w:rsidR="003B337E" w:rsidRPr="00344C58">
              <w:t>explains</w:t>
            </w:r>
            <w:r w:rsidRPr="00344C58">
              <w:t xml:space="preserve"> what the purpose of the </w:t>
            </w:r>
            <w:r w:rsidR="00F74454">
              <w:t>P</w:t>
            </w:r>
            <w:r w:rsidRPr="00981B57">
              <w:t>remium website is and who the website is intended for.</w:t>
            </w:r>
            <w:r w:rsidRPr="00344C58">
              <w:t xml:space="preserve"> </w:t>
            </w:r>
            <w:r w:rsidR="00585651" w:rsidRPr="00344C58">
              <w:t xml:space="preserve">They </w:t>
            </w:r>
            <w:r w:rsidR="003B337E" w:rsidRPr="00344C58">
              <w:t>explain</w:t>
            </w:r>
            <w:r w:rsidR="00585651" w:rsidRPr="00344C58">
              <w:t xml:space="preserve"> some of the features of the website that support the communication purpose</w:t>
            </w:r>
            <w:r w:rsidR="002F684A">
              <w:t>.</w:t>
            </w:r>
          </w:p>
          <w:p w14:paraId="6CDF0A52" w14:textId="77777777" w:rsidR="00F40919" w:rsidRDefault="0056526E" w:rsidP="00122038">
            <w:pPr>
              <w:pStyle w:val="VPScheduletext"/>
              <w:ind w:left="284"/>
              <w:rPr>
                <w:rFonts w:eastAsiaTheme="majorEastAsia" w:cstheme="majorBidi"/>
                <w:lang w:val="en-GB"/>
              </w:rPr>
            </w:pPr>
            <w:r w:rsidRPr="00344C58">
              <w:rPr>
                <w:i/>
                <w:lang w:val="en-GB"/>
              </w:rPr>
              <w:t xml:space="preserve">The Premium website is intended to display high value properties that are for sale or lease. Common users will be people who live in the Auckland area and are looking for an executive </w:t>
            </w:r>
            <w:r w:rsidR="009B64A1" w:rsidRPr="00344C58">
              <w:rPr>
                <w:i/>
                <w:lang w:val="en-GB"/>
              </w:rPr>
              <w:t>lifestyle.</w:t>
            </w:r>
          </w:p>
          <w:p w14:paraId="439BD66A" w14:textId="77777777" w:rsidR="00F40919" w:rsidRDefault="0056526E" w:rsidP="00122038">
            <w:pPr>
              <w:pStyle w:val="VPScheduletext"/>
              <w:ind w:left="284"/>
              <w:rPr>
                <w:rFonts w:eastAsiaTheme="majorEastAsia" w:cstheme="majorBidi"/>
                <w:lang w:val="en-GB"/>
              </w:rPr>
            </w:pPr>
            <w:r w:rsidRPr="00344C58">
              <w:rPr>
                <w:i/>
                <w:lang w:val="en-GB"/>
              </w:rPr>
              <w:t>The interactive map allows a potential buyer to quickly find properties in the area they are interested in.</w:t>
            </w:r>
          </w:p>
          <w:p w14:paraId="4C7D6644" w14:textId="77777777" w:rsidR="00F40919" w:rsidRDefault="003650C3" w:rsidP="00122038">
            <w:pPr>
              <w:pStyle w:val="VPSchedulebullets"/>
              <w:rPr>
                <w:rFonts w:eastAsiaTheme="majorEastAsia" w:cstheme="majorBidi"/>
              </w:rPr>
            </w:pPr>
            <w:r w:rsidRPr="00270865">
              <w:t xml:space="preserve">describing the importance of the ethical considerations applied in the creation of </w:t>
            </w:r>
            <w:r w:rsidR="0048397B" w:rsidRPr="00270865">
              <w:t xml:space="preserve">the </w:t>
            </w:r>
            <w:r w:rsidR="006304C3" w:rsidRPr="00270865">
              <w:t>digital media outcome</w:t>
            </w:r>
          </w:p>
          <w:p w14:paraId="01C91CAB" w14:textId="77777777" w:rsidR="00F40919" w:rsidRDefault="003650C3" w:rsidP="00122038">
            <w:pPr>
              <w:pStyle w:val="VPScheduletext"/>
              <w:ind w:left="284"/>
              <w:rPr>
                <w:rFonts w:eastAsiaTheme="majorEastAsia" w:cstheme="majorBidi"/>
              </w:rPr>
            </w:pPr>
            <w:r w:rsidRPr="00ED5659">
              <w:t>For example:</w:t>
            </w:r>
          </w:p>
          <w:p w14:paraId="1B5D770F" w14:textId="77777777" w:rsidR="00F40919" w:rsidRDefault="002816E9" w:rsidP="00122038">
            <w:pPr>
              <w:pStyle w:val="VPScheduletext"/>
              <w:ind w:left="284"/>
              <w:rPr>
                <w:rFonts w:eastAsiaTheme="majorEastAsia" w:cstheme="majorBidi"/>
              </w:rPr>
            </w:pPr>
            <w:r w:rsidRPr="00292A64">
              <w:t xml:space="preserve">The learner </w:t>
            </w:r>
            <w:r w:rsidR="00EA0CFD">
              <w:t>describes the</w:t>
            </w:r>
            <w:r>
              <w:t xml:space="preserve"> importance </w:t>
            </w:r>
            <w:r w:rsidRPr="00292A64">
              <w:t xml:space="preserve">of the ethical considerations which may </w:t>
            </w:r>
            <w:proofErr w:type="gramStart"/>
            <w:r w:rsidRPr="00292A64">
              <w:t>include:</w:t>
            </w:r>
            <w:proofErr w:type="gramEnd"/>
            <w:r w:rsidRPr="00292A64">
              <w:t xml:space="preserve"> privacy, licensing, intellectual property, copyright and social implications related to digital media</w:t>
            </w:r>
            <w:r w:rsidR="00EA0CFD">
              <w:t>.</w:t>
            </w:r>
          </w:p>
          <w:p w14:paraId="6BAD30FF" w14:textId="77777777" w:rsidR="00F40919" w:rsidRDefault="0056526E" w:rsidP="00122038">
            <w:pPr>
              <w:pStyle w:val="VPScheduletext"/>
              <w:ind w:left="284"/>
              <w:rPr>
                <w:rFonts w:eastAsiaTheme="majorEastAsia" w:cstheme="majorBidi"/>
                <w:lang w:val="en-GB"/>
              </w:rPr>
            </w:pPr>
            <w:r w:rsidRPr="00344C58">
              <w:rPr>
                <w:i/>
                <w:lang w:val="en-GB"/>
              </w:rPr>
              <w:t>The pictures of houses used should not show images of people or people’s personal property unless consent has been given. This will have been done in a signed contract with the real estate agent (privacy). This is important as burglars sometimes peruse real</w:t>
            </w:r>
            <w:r w:rsidR="00222AD4">
              <w:rPr>
                <w:i/>
                <w:lang w:val="en-GB"/>
              </w:rPr>
              <w:t xml:space="preserve"> </w:t>
            </w:r>
            <w:r w:rsidRPr="00344C58">
              <w:rPr>
                <w:i/>
                <w:lang w:val="en-GB"/>
              </w:rPr>
              <w:t xml:space="preserve">estate websites looking for high value items </w:t>
            </w:r>
            <w:r w:rsidRPr="00344C58">
              <w:rPr>
                <w:i/>
                <w:lang w:val="en-GB"/>
              </w:rPr>
              <w:lastRenderedPageBreak/>
              <w:t>that are worth stealing</w:t>
            </w:r>
            <w:r w:rsidR="00C4267F">
              <w:rPr>
                <w:i/>
                <w:lang w:val="en-GB"/>
              </w:rPr>
              <w:t>.</w:t>
            </w:r>
          </w:p>
          <w:p w14:paraId="6E3DA078" w14:textId="77777777" w:rsidR="003650C3" w:rsidRPr="00ED5659" w:rsidRDefault="006304C3" w:rsidP="00270865">
            <w:pPr>
              <w:pStyle w:val="VPScheduletext"/>
            </w:pPr>
            <w:r>
              <w:rPr>
                <w:rFonts w:cs="Arial"/>
                <w:i/>
                <w:color w:val="FF0000"/>
                <w:szCs w:val="22"/>
                <w:lang w:val="en-AU" w:eastAsia="en-NZ"/>
              </w:rPr>
              <w:t>The above expected learner responses</w:t>
            </w:r>
            <w:r w:rsidR="003650C3" w:rsidRPr="00ED5659">
              <w:rPr>
                <w:rFonts w:cs="Arial"/>
                <w:i/>
                <w:color w:val="FF0000"/>
                <w:szCs w:val="22"/>
                <w:lang w:val="en-AU" w:eastAsia="en-NZ"/>
              </w:rPr>
              <w:t xml:space="preserve"> are indicative only and relate to just part of what is required.</w:t>
            </w:r>
          </w:p>
        </w:tc>
        <w:tc>
          <w:tcPr>
            <w:tcW w:w="4710" w:type="dxa"/>
          </w:tcPr>
          <w:p w14:paraId="4D4202EB" w14:textId="77777777" w:rsidR="003650C3" w:rsidRPr="00ED5659" w:rsidRDefault="003650C3" w:rsidP="00270865">
            <w:pPr>
              <w:pStyle w:val="VPScheduletext"/>
            </w:pPr>
            <w:r w:rsidRPr="00ED5659">
              <w:lastRenderedPageBreak/>
              <w:t xml:space="preserve">The learner demonstrates comprehensive understanding of basic concepts of digital media </w:t>
            </w:r>
            <w:r w:rsidR="0048397B" w:rsidRPr="00ED5659">
              <w:t>used in the New Zealand Premium website by:</w:t>
            </w:r>
          </w:p>
          <w:p w14:paraId="7876DDCA" w14:textId="77777777" w:rsidR="00F40919" w:rsidRDefault="00D22DE4" w:rsidP="00122038">
            <w:pPr>
              <w:pStyle w:val="VPSchedulebullets"/>
              <w:rPr>
                <w:rFonts w:eastAsiaTheme="majorEastAsia" w:cstheme="majorBidi"/>
              </w:rPr>
            </w:pPr>
            <w:r w:rsidRPr="00270865">
              <w:t>identifying the digital media types in the New Zealand Premium website</w:t>
            </w:r>
          </w:p>
          <w:p w14:paraId="03278838" w14:textId="77777777" w:rsidR="00F40919" w:rsidRDefault="00D22DE4" w:rsidP="00122038">
            <w:pPr>
              <w:pStyle w:val="VPScheduletext"/>
              <w:ind w:left="284"/>
              <w:rPr>
                <w:rFonts w:eastAsiaTheme="majorEastAsia" w:cstheme="majorBidi"/>
              </w:rPr>
            </w:pPr>
            <w:r w:rsidRPr="00ED5659">
              <w:t>For example:</w:t>
            </w:r>
          </w:p>
          <w:p w14:paraId="1EA18D4F" w14:textId="77777777" w:rsidR="00F40919" w:rsidRDefault="00782D39" w:rsidP="00122038">
            <w:pPr>
              <w:pStyle w:val="VPScheduletext"/>
              <w:ind w:left="284"/>
              <w:rPr>
                <w:rFonts w:eastAsiaTheme="majorEastAsia" w:cstheme="majorBidi"/>
              </w:rPr>
            </w:pPr>
            <w:r w:rsidRPr="00344C58">
              <w:t>The</w:t>
            </w:r>
            <w:r w:rsidR="003B337E" w:rsidRPr="00344C58">
              <w:t xml:space="preserve"> learner</w:t>
            </w:r>
            <w:r w:rsidR="000D069E" w:rsidRPr="00344C58">
              <w:t xml:space="preserve"> identifie</w:t>
            </w:r>
            <w:r w:rsidR="003B337E" w:rsidRPr="00344C58">
              <w:t>s</w:t>
            </w:r>
            <w:r w:rsidR="000D069E" w:rsidRPr="00344C58">
              <w:t xml:space="preserve"> </w:t>
            </w:r>
            <w:r w:rsidR="00A92C16" w:rsidRPr="00344C58">
              <w:t>examples of</w:t>
            </w:r>
            <w:r w:rsidR="000D069E" w:rsidRPr="00344C58">
              <w:t xml:space="preserve"> the actual media types used in the </w:t>
            </w:r>
            <w:r w:rsidR="00F74454">
              <w:t>P</w:t>
            </w:r>
            <w:r w:rsidR="000D069E" w:rsidRPr="00344C58">
              <w:t xml:space="preserve">remium </w:t>
            </w:r>
            <w:r w:rsidRPr="00344C58">
              <w:t>website</w:t>
            </w:r>
            <w:r w:rsidR="00F40919">
              <w:t>.</w:t>
            </w:r>
            <w:r w:rsidRPr="00344C58">
              <w:t xml:space="preserve"> </w:t>
            </w:r>
            <w:r w:rsidR="00F40919">
              <w:t>T</w:t>
            </w:r>
            <w:r w:rsidR="00F40919" w:rsidRPr="00344C58">
              <w:t xml:space="preserve">hese </w:t>
            </w:r>
            <w:r w:rsidR="000D069E" w:rsidRPr="00344C58">
              <w:t>may include audio, video, graphics, animation</w:t>
            </w:r>
            <w:r w:rsidR="00DD426E">
              <w:t>s,</w:t>
            </w:r>
            <w:r w:rsidR="000D069E" w:rsidRPr="00344C58">
              <w:t xml:space="preserve"> or still images.</w:t>
            </w:r>
          </w:p>
          <w:p w14:paraId="36B6D5AF" w14:textId="77777777" w:rsidR="00F40919" w:rsidRDefault="0056526E" w:rsidP="00122038">
            <w:pPr>
              <w:pStyle w:val="VPScheduletext"/>
              <w:ind w:left="284"/>
              <w:rPr>
                <w:rFonts w:eastAsiaTheme="majorEastAsia" w:cstheme="majorBidi"/>
                <w:i/>
              </w:rPr>
            </w:pPr>
            <w:r w:rsidRPr="00344C58">
              <w:rPr>
                <w:i/>
              </w:rPr>
              <w:t xml:space="preserve">The website has images, </w:t>
            </w:r>
            <w:r w:rsidR="00DD426E">
              <w:rPr>
                <w:i/>
              </w:rPr>
              <w:t xml:space="preserve">a </w:t>
            </w:r>
            <w:r w:rsidRPr="00344C58">
              <w:rPr>
                <w:i/>
              </w:rPr>
              <w:t>rollover button, and an interactive map of New Zealand and Auckland</w:t>
            </w:r>
            <w:r w:rsidR="00674C53">
              <w:rPr>
                <w:i/>
              </w:rPr>
              <w:t>.</w:t>
            </w:r>
          </w:p>
          <w:p w14:paraId="1F307E15" w14:textId="77777777" w:rsidR="00F40919" w:rsidRDefault="00D22DE4" w:rsidP="00122038">
            <w:pPr>
              <w:pStyle w:val="VPSchedulebullets"/>
              <w:rPr>
                <w:rFonts w:eastAsiaTheme="majorEastAsia" w:cstheme="majorBidi"/>
              </w:rPr>
            </w:pPr>
            <w:r w:rsidRPr="00270865">
              <w:t>describing design elements in the digital media outcome</w:t>
            </w:r>
          </w:p>
          <w:p w14:paraId="2261A780" w14:textId="77777777" w:rsidR="00F40919" w:rsidRDefault="00D22DE4" w:rsidP="00122038">
            <w:pPr>
              <w:pStyle w:val="VPScheduletext"/>
              <w:ind w:left="284"/>
              <w:rPr>
                <w:rFonts w:eastAsiaTheme="majorEastAsia" w:cstheme="majorBidi"/>
              </w:rPr>
            </w:pPr>
            <w:r w:rsidRPr="00ED5659">
              <w:t>For example:</w:t>
            </w:r>
          </w:p>
          <w:p w14:paraId="17639200" w14:textId="77777777" w:rsidR="00F40919" w:rsidRDefault="00A92C16" w:rsidP="00122038">
            <w:pPr>
              <w:pStyle w:val="VPScheduletext"/>
              <w:ind w:left="284"/>
              <w:rPr>
                <w:rFonts w:eastAsiaTheme="majorEastAsia" w:cstheme="majorBidi"/>
              </w:rPr>
            </w:pPr>
            <w:r w:rsidRPr="00292A64">
              <w:t xml:space="preserve">The learner </w:t>
            </w:r>
            <w:r w:rsidR="003B337E">
              <w:t>describes</w:t>
            </w:r>
            <w:r w:rsidRPr="00292A64">
              <w:t xml:space="preserve"> design elements which may include colour, line, shape, texture, clarity, scale, contrast, space, and </w:t>
            </w:r>
            <w:r w:rsidRPr="000D069E">
              <w:t>proximity.</w:t>
            </w:r>
          </w:p>
          <w:p w14:paraId="61E4BBD3" w14:textId="77777777" w:rsidR="00F40919" w:rsidRDefault="0056526E" w:rsidP="00122038">
            <w:pPr>
              <w:pStyle w:val="VPScheduletext"/>
              <w:ind w:left="284"/>
              <w:rPr>
                <w:rFonts w:eastAsiaTheme="majorEastAsia" w:cstheme="majorBidi"/>
              </w:rPr>
            </w:pPr>
            <w:r w:rsidRPr="00344C58">
              <w:rPr>
                <w:i/>
              </w:rPr>
              <w:t xml:space="preserve">The website uses white space effectively to allow the viewer to be able to read the information on the webpage. Dark colours are used in the backgrounds with either white text or </w:t>
            </w:r>
            <w:proofErr w:type="gramStart"/>
            <w:r w:rsidRPr="00344C58">
              <w:rPr>
                <w:i/>
              </w:rPr>
              <w:t>light coloured</w:t>
            </w:r>
            <w:proofErr w:type="gramEnd"/>
            <w:r w:rsidRPr="00344C58">
              <w:rPr>
                <w:i/>
              </w:rPr>
              <w:t xml:space="preserve"> boxes</w:t>
            </w:r>
            <w:r w:rsidR="006D6DBE">
              <w:rPr>
                <w:i/>
              </w:rPr>
              <w:t>.</w:t>
            </w:r>
          </w:p>
          <w:p w14:paraId="1F0685D7" w14:textId="77777777" w:rsidR="00F40919" w:rsidRDefault="003650C3" w:rsidP="00122038">
            <w:pPr>
              <w:pStyle w:val="VPSchedulebullets"/>
              <w:rPr>
                <w:rFonts w:eastAsiaTheme="majorEastAsia" w:cstheme="majorBidi"/>
              </w:rPr>
            </w:pPr>
            <w:r w:rsidRPr="00270865">
              <w:t xml:space="preserve">discussing why the </w:t>
            </w:r>
            <w:r w:rsidR="00EC3F3D" w:rsidRPr="00270865">
              <w:t xml:space="preserve">software resources and techniques were used to create a digital media </w:t>
            </w:r>
            <w:r w:rsidR="00EC3F3D" w:rsidRPr="00270865">
              <w:lastRenderedPageBreak/>
              <w:t>outcome and how they affected its technical quality</w:t>
            </w:r>
          </w:p>
          <w:p w14:paraId="58494A11" w14:textId="77777777" w:rsidR="00F40919" w:rsidRDefault="00EC3F3D" w:rsidP="00122038">
            <w:pPr>
              <w:pStyle w:val="VPScheduletext"/>
              <w:ind w:left="284"/>
              <w:rPr>
                <w:rFonts w:eastAsiaTheme="majorEastAsia" w:cstheme="majorBidi"/>
              </w:rPr>
            </w:pPr>
            <w:r w:rsidRPr="00ED5659">
              <w:t>For example:</w:t>
            </w:r>
          </w:p>
          <w:p w14:paraId="0EAB5A87" w14:textId="77777777" w:rsidR="00F40919" w:rsidRDefault="00A92C16" w:rsidP="00122038">
            <w:pPr>
              <w:pStyle w:val="VPScheduletext"/>
              <w:ind w:left="284"/>
              <w:rPr>
                <w:rFonts w:eastAsiaTheme="majorEastAsia" w:cstheme="majorBidi"/>
              </w:rPr>
            </w:pPr>
            <w:r w:rsidRPr="00F07B0A">
              <w:t xml:space="preserve">The learner </w:t>
            </w:r>
            <w:proofErr w:type="gramStart"/>
            <w:r w:rsidRPr="00F07B0A">
              <w:t>compares and contrasts</w:t>
            </w:r>
            <w:proofErr w:type="gramEnd"/>
            <w:r w:rsidRPr="00F07B0A">
              <w:t xml:space="preserve"> alternative </w:t>
            </w:r>
            <w:r w:rsidR="00F07B0A" w:rsidRPr="00F07B0A">
              <w:t>s</w:t>
            </w:r>
            <w:r w:rsidRPr="00F07B0A">
              <w:t xml:space="preserve">oftware resources and </w:t>
            </w:r>
            <w:r w:rsidR="00F07B0A" w:rsidRPr="00F07B0A">
              <w:t>t</w:t>
            </w:r>
            <w:r w:rsidRPr="00F07B0A">
              <w:t xml:space="preserve">echniques that may have been used in the creation of the </w:t>
            </w:r>
            <w:r w:rsidR="00F07B0A" w:rsidRPr="00782D39">
              <w:t>Premium website</w:t>
            </w:r>
            <w:r w:rsidRPr="003B337E">
              <w:t xml:space="preserve"> and gives reasons why one might be better than another </w:t>
            </w:r>
            <w:r w:rsidRPr="00EA0CFD">
              <w:t>to produce the website</w:t>
            </w:r>
            <w:r w:rsidR="006B5DB2">
              <w:t>.</w:t>
            </w:r>
          </w:p>
          <w:p w14:paraId="5EBC932E" w14:textId="77777777" w:rsidR="00F40919" w:rsidRDefault="00EA0CFD" w:rsidP="00122038">
            <w:pPr>
              <w:pStyle w:val="VPScheduletext"/>
              <w:ind w:left="284"/>
              <w:rPr>
                <w:rFonts w:eastAsiaTheme="majorEastAsia" w:cstheme="majorBidi"/>
              </w:rPr>
            </w:pPr>
            <w:r w:rsidRPr="00EA0CFD">
              <w:t xml:space="preserve">The </w:t>
            </w:r>
            <w:r w:rsidR="009E4D69">
              <w:t>learner</w:t>
            </w:r>
            <w:r w:rsidRPr="00EA0CFD">
              <w:t xml:space="preserve"> compares</w:t>
            </w:r>
            <w:r w:rsidR="00A92C16" w:rsidRPr="00EA0CFD">
              <w:t xml:space="preserve"> different pixel selection tools and has a conclusion why one is better than the others</w:t>
            </w:r>
            <w:r w:rsidR="00F07B0A" w:rsidRPr="00EA0CFD">
              <w:t>.</w:t>
            </w:r>
          </w:p>
          <w:p w14:paraId="03673703" w14:textId="77777777" w:rsidR="00F40919" w:rsidRDefault="00F07B0A" w:rsidP="00122038">
            <w:pPr>
              <w:pStyle w:val="VPScheduletext"/>
              <w:ind w:left="284"/>
              <w:rPr>
                <w:rFonts w:eastAsiaTheme="majorEastAsia" w:cstheme="majorBidi"/>
              </w:rPr>
            </w:pPr>
            <w:r w:rsidRPr="00EA0CFD">
              <w:t xml:space="preserve">The learner discusses how the selection of the software resources and techniques affects the completed technical quality of the </w:t>
            </w:r>
            <w:r w:rsidR="00F74454">
              <w:t>P</w:t>
            </w:r>
            <w:r w:rsidR="006B5DB2">
              <w:t>remium website.</w:t>
            </w:r>
          </w:p>
          <w:p w14:paraId="29B625C3" w14:textId="77777777" w:rsidR="00F40919" w:rsidRDefault="00253701" w:rsidP="00122038">
            <w:pPr>
              <w:pStyle w:val="VPScheduletext"/>
              <w:ind w:left="284"/>
              <w:rPr>
                <w:rFonts w:eastAsiaTheme="majorEastAsia" w:cstheme="majorBidi"/>
                <w:i/>
              </w:rPr>
            </w:pPr>
            <w:r w:rsidRPr="00344C58">
              <w:rPr>
                <w:i/>
              </w:rPr>
              <w:t xml:space="preserve">The website </w:t>
            </w:r>
            <w:r w:rsidR="00E41E4E" w:rsidRPr="00344C58">
              <w:rPr>
                <w:i/>
              </w:rPr>
              <w:t xml:space="preserve">designer </w:t>
            </w:r>
            <w:r w:rsidRPr="00344C58">
              <w:rPr>
                <w:i/>
              </w:rPr>
              <w:t>has used image editing software such as Photoshop to edit the images</w:t>
            </w:r>
            <w:r w:rsidR="00222AD4">
              <w:rPr>
                <w:i/>
              </w:rPr>
              <w:t>.</w:t>
            </w:r>
            <w:r w:rsidRPr="00344C58">
              <w:rPr>
                <w:i/>
              </w:rPr>
              <w:t xml:space="preserve"> They </w:t>
            </w:r>
            <w:r w:rsidR="00222AD4">
              <w:rPr>
                <w:i/>
              </w:rPr>
              <w:t>have</w:t>
            </w:r>
            <w:r w:rsidR="00222AD4" w:rsidRPr="00344C58">
              <w:rPr>
                <w:i/>
              </w:rPr>
              <w:t xml:space="preserve"> </w:t>
            </w:r>
            <w:r w:rsidRPr="00344C58">
              <w:rPr>
                <w:i/>
              </w:rPr>
              <w:t xml:space="preserve">been cropped and resampled to a resolution and size suitable for placing on the website. </w:t>
            </w:r>
            <w:r w:rsidR="00E41E4E" w:rsidRPr="00344C58">
              <w:rPr>
                <w:i/>
              </w:rPr>
              <w:t>If</w:t>
            </w:r>
            <w:r w:rsidRPr="00344C58">
              <w:rPr>
                <w:i/>
              </w:rPr>
              <w:t xml:space="preserve"> this was not </w:t>
            </w:r>
            <w:proofErr w:type="gramStart"/>
            <w:r w:rsidRPr="00344C58">
              <w:rPr>
                <w:i/>
              </w:rPr>
              <w:t>done</w:t>
            </w:r>
            <w:proofErr w:type="gramEnd"/>
            <w:r w:rsidRPr="00344C58">
              <w:rPr>
                <w:i/>
              </w:rPr>
              <w:t xml:space="preserve"> then the website would have slow loading times and users would go to </w:t>
            </w:r>
            <w:r w:rsidR="00465557" w:rsidRPr="00344C58">
              <w:rPr>
                <w:i/>
              </w:rPr>
              <w:t>another</w:t>
            </w:r>
            <w:r w:rsidRPr="00344C58">
              <w:rPr>
                <w:i/>
              </w:rPr>
              <w:t xml:space="preserve"> website. </w:t>
            </w:r>
            <w:proofErr w:type="gramStart"/>
            <w:r w:rsidRPr="00344C58">
              <w:rPr>
                <w:i/>
              </w:rPr>
              <w:t>All of</w:t>
            </w:r>
            <w:proofErr w:type="gramEnd"/>
            <w:r w:rsidRPr="00344C58">
              <w:rPr>
                <w:i/>
              </w:rPr>
              <w:t xml:space="preserve"> the content of the website considers bandwidth </w:t>
            </w:r>
            <w:r w:rsidR="00465557" w:rsidRPr="00344C58">
              <w:rPr>
                <w:i/>
              </w:rPr>
              <w:t>which improves loading times and makes slideshows and animations smoother</w:t>
            </w:r>
            <w:r w:rsidR="00F675A7">
              <w:rPr>
                <w:i/>
              </w:rPr>
              <w:t>.</w:t>
            </w:r>
          </w:p>
          <w:p w14:paraId="4BD3821B" w14:textId="77777777" w:rsidR="00F40919" w:rsidRDefault="00EA0CFD" w:rsidP="00122038">
            <w:pPr>
              <w:pStyle w:val="VPScheduletext"/>
              <w:ind w:left="284"/>
              <w:rPr>
                <w:rFonts w:eastAsiaTheme="majorEastAsia" w:cstheme="majorBidi"/>
                <w:i/>
              </w:rPr>
            </w:pPr>
            <w:r w:rsidRPr="00981B57">
              <w:rPr>
                <w:i/>
              </w:rPr>
              <w:t>U</w:t>
            </w:r>
            <w:r w:rsidR="00F07B0A" w:rsidRPr="00344C58">
              <w:rPr>
                <w:i/>
              </w:rPr>
              <w:t xml:space="preserve">sing the magic lasso tool enabled the image to be quickly selected and cut out of the original picture and </w:t>
            </w:r>
            <w:r w:rsidRPr="00344C58">
              <w:rPr>
                <w:i/>
              </w:rPr>
              <w:t>the image part has</w:t>
            </w:r>
            <w:r w:rsidR="00F07B0A" w:rsidRPr="00344C58">
              <w:rPr>
                <w:i/>
              </w:rPr>
              <w:t xml:space="preserve"> a smooth edge that means that further editing is not required. </w:t>
            </w:r>
            <w:r w:rsidR="00465557" w:rsidRPr="00344C58">
              <w:rPr>
                <w:i/>
              </w:rPr>
              <w:t>If the user had used the quick selection</w:t>
            </w:r>
            <w:r w:rsidR="00A9242B">
              <w:rPr>
                <w:i/>
              </w:rPr>
              <w:t>,</w:t>
            </w:r>
            <w:r w:rsidR="00465557" w:rsidRPr="00344C58">
              <w:rPr>
                <w:i/>
              </w:rPr>
              <w:t xml:space="preserve"> further editing would have been </w:t>
            </w:r>
            <w:r w:rsidR="00465557" w:rsidRPr="00344C58">
              <w:rPr>
                <w:i/>
              </w:rPr>
              <w:lastRenderedPageBreak/>
              <w:t>necessary to get the image tidied up for insertion into the website</w:t>
            </w:r>
            <w:r w:rsidR="00F675A7">
              <w:rPr>
                <w:i/>
              </w:rPr>
              <w:t>.</w:t>
            </w:r>
          </w:p>
          <w:p w14:paraId="0C331E9A" w14:textId="77777777" w:rsidR="00F40919" w:rsidRDefault="00EC3F3D" w:rsidP="00122038">
            <w:pPr>
              <w:pStyle w:val="VPSchedulebullets"/>
              <w:rPr>
                <w:rFonts w:eastAsiaTheme="majorEastAsia" w:cstheme="majorBidi"/>
              </w:rPr>
            </w:pPr>
            <w:r w:rsidRPr="00270865">
              <w:t>discussing why the distinguishing characteristics of a digital media outcome support its communication purpose</w:t>
            </w:r>
          </w:p>
          <w:p w14:paraId="2029B6CA" w14:textId="77777777" w:rsidR="00F40919" w:rsidRDefault="009E2127" w:rsidP="00122038">
            <w:pPr>
              <w:pStyle w:val="VPScheduletext"/>
              <w:ind w:left="284"/>
              <w:rPr>
                <w:rFonts w:eastAsiaTheme="majorEastAsia" w:cstheme="majorBidi"/>
              </w:rPr>
            </w:pPr>
            <w:r w:rsidRPr="00ED5659">
              <w:t>For example:</w:t>
            </w:r>
          </w:p>
          <w:p w14:paraId="7B5629BD" w14:textId="77777777" w:rsidR="00F40919" w:rsidRDefault="00585651" w:rsidP="00122038">
            <w:pPr>
              <w:pStyle w:val="VPScheduletext"/>
              <w:ind w:left="284"/>
              <w:rPr>
                <w:rFonts w:eastAsiaTheme="majorEastAsia" w:cstheme="majorBidi"/>
                <w:i/>
              </w:rPr>
            </w:pPr>
            <w:r w:rsidRPr="00981B57">
              <w:t xml:space="preserve">The learner </w:t>
            </w:r>
            <w:r w:rsidR="00EA0CFD" w:rsidRPr="00344C58">
              <w:t>discusses what</w:t>
            </w:r>
            <w:r w:rsidRPr="00344C58">
              <w:t xml:space="preserve"> the purpose of the </w:t>
            </w:r>
            <w:r w:rsidR="00F74454">
              <w:t>P</w:t>
            </w:r>
            <w:r w:rsidRPr="00981B57">
              <w:t xml:space="preserve">remium website is and who the website is intended for. They </w:t>
            </w:r>
            <w:r w:rsidR="003B337E" w:rsidRPr="00344C58">
              <w:t>discuss</w:t>
            </w:r>
            <w:r w:rsidRPr="00344C58">
              <w:t xml:space="preserve"> some of the features of the </w:t>
            </w:r>
            <w:r w:rsidR="00EA0CFD" w:rsidRPr="00344C58">
              <w:t>website,</w:t>
            </w:r>
            <w:r w:rsidRPr="00344C58">
              <w:t xml:space="preserve"> the way that the media types have been </w:t>
            </w:r>
            <w:r w:rsidR="00EA0CFD" w:rsidRPr="00344C58">
              <w:t>integrated and</w:t>
            </w:r>
            <w:r w:rsidRPr="00344C58">
              <w:t xml:space="preserve"> how that supports the communication </w:t>
            </w:r>
            <w:r w:rsidR="00EA0CFD" w:rsidRPr="00344C58">
              <w:t>purpose</w:t>
            </w:r>
            <w:r w:rsidR="00EA0CFD">
              <w:t>.</w:t>
            </w:r>
          </w:p>
          <w:p w14:paraId="338C2701" w14:textId="77777777" w:rsidR="00F40919" w:rsidRDefault="0056526E" w:rsidP="00122038">
            <w:pPr>
              <w:pStyle w:val="VPScheduletext"/>
              <w:ind w:left="284"/>
              <w:rPr>
                <w:rFonts w:eastAsiaTheme="majorEastAsia" w:cstheme="majorBidi"/>
                <w:lang w:val="en-GB"/>
              </w:rPr>
            </w:pPr>
            <w:r w:rsidRPr="00344C58">
              <w:rPr>
                <w:i/>
                <w:lang w:val="en-GB"/>
              </w:rPr>
              <w:t>The Premium website is intended to display high value properties that are for sale or lease. Common users will be people who live in the Auckland area and are looking for an executive lifestyle</w:t>
            </w:r>
            <w:r w:rsidR="00E41E4E" w:rsidRPr="00344C58">
              <w:rPr>
                <w:i/>
                <w:lang w:val="en-GB"/>
              </w:rPr>
              <w:t>.</w:t>
            </w:r>
            <w:r w:rsidRPr="00344C58">
              <w:rPr>
                <w:i/>
                <w:lang w:val="en-GB"/>
              </w:rPr>
              <w:t xml:space="preserve"> </w:t>
            </w:r>
          </w:p>
          <w:p w14:paraId="22C12835" w14:textId="77777777" w:rsidR="00F40919" w:rsidRDefault="0056526E" w:rsidP="00122038">
            <w:pPr>
              <w:pStyle w:val="VPScheduletext"/>
              <w:ind w:left="284"/>
              <w:rPr>
                <w:rFonts w:eastAsiaTheme="majorEastAsia" w:cstheme="majorBidi"/>
                <w:lang w:val="en-GB"/>
              </w:rPr>
            </w:pPr>
            <w:r w:rsidRPr="00344C58">
              <w:rPr>
                <w:i/>
                <w:lang w:val="en-GB"/>
              </w:rPr>
              <w:t>The interactive map allows a potential buyer to quickly find properties in the area they are interested in.</w:t>
            </w:r>
          </w:p>
          <w:p w14:paraId="673040BC" w14:textId="77777777" w:rsidR="00F40919" w:rsidRDefault="00465557" w:rsidP="00122038">
            <w:pPr>
              <w:pStyle w:val="VPScheduletext"/>
              <w:ind w:left="284"/>
              <w:rPr>
                <w:rFonts w:eastAsiaTheme="majorEastAsia" w:cstheme="majorBidi"/>
                <w:lang w:val="en-GB"/>
              </w:rPr>
            </w:pPr>
            <w:r w:rsidRPr="00344C58">
              <w:rPr>
                <w:i/>
                <w:lang w:val="en-GB"/>
              </w:rPr>
              <w:t>The website uses an eBook to allow the showcasing of some of the properties available</w:t>
            </w:r>
            <w:r w:rsidR="00222AD4">
              <w:rPr>
                <w:i/>
                <w:lang w:val="en-GB"/>
              </w:rPr>
              <w:t>.</w:t>
            </w:r>
            <w:r w:rsidRPr="00344C58">
              <w:rPr>
                <w:i/>
                <w:lang w:val="en-GB"/>
              </w:rPr>
              <w:t xml:space="preserve"> </w:t>
            </w:r>
            <w:r w:rsidR="00222AD4">
              <w:rPr>
                <w:i/>
                <w:lang w:val="en-GB"/>
              </w:rPr>
              <w:t>T</w:t>
            </w:r>
            <w:r w:rsidRPr="00344C58">
              <w:rPr>
                <w:i/>
                <w:lang w:val="en-GB"/>
              </w:rPr>
              <w:t>hese have a print function as part of the website to allow potential buyers to print out any properties they may be interested in</w:t>
            </w:r>
            <w:r w:rsidR="00F675A7">
              <w:rPr>
                <w:i/>
                <w:lang w:val="en-GB"/>
              </w:rPr>
              <w:t>.</w:t>
            </w:r>
          </w:p>
          <w:p w14:paraId="41305113" w14:textId="77777777" w:rsidR="00F40919" w:rsidRDefault="00465557" w:rsidP="00122038">
            <w:pPr>
              <w:pStyle w:val="VPScheduletext"/>
              <w:ind w:left="284"/>
              <w:rPr>
                <w:rFonts w:eastAsiaTheme="majorEastAsia" w:cstheme="majorBidi"/>
                <w:lang w:val="en-GB"/>
              </w:rPr>
            </w:pPr>
            <w:r w:rsidRPr="00344C58">
              <w:rPr>
                <w:i/>
                <w:lang w:val="en-GB"/>
              </w:rPr>
              <w:t>The features of the website are designed to make it easy for potential buyers to find information.</w:t>
            </w:r>
          </w:p>
          <w:p w14:paraId="75A32B81" w14:textId="77777777" w:rsidR="00F40919" w:rsidRDefault="003650C3" w:rsidP="00122038">
            <w:pPr>
              <w:pStyle w:val="VPSchedulebullets"/>
              <w:rPr>
                <w:rFonts w:eastAsiaTheme="majorEastAsia" w:cstheme="majorBidi"/>
              </w:rPr>
            </w:pPr>
            <w:r w:rsidRPr="00270865">
              <w:t xml:space="preserve">explaining why ethical considerations were important in the creation of </w:t>
            </w:r>
            <w:r w:rsidR="0048397B" w:rsidRPr="00270865">
              <w:t xml:space="preserve">the </w:t>
            </w:r>
            <w:r w:rsidR="009E2127" w:rsidRPr="00270865">
              <w:t>digital media outcome</w:t>
            </w:r>
          </w:p>
          <w:p w14:paraId="0FC8D965" w14:textId="77777777" w:rsidR="00F40919" w:rsidRDefault="003650C3" w:rsidP="00122038">
            <w:pPr>
              <w:pStyle w:val="VPScheduletext"/>
              <w:ind w:left="284"/>
              <w:rPr>
                <w:rFonts w:eastAsiaTheme="majorEastAsia" w:cstheme="majorBidi"/>
              </w:rPr>
            </w:pPr>
            <w:r w:rsidRPr="00ED5659">
              <w:lastRenderedPageBreak/>
              <w:t>For example:</w:t>
            </w:r>
          </w:p>
          <w:p w14:paraId="2748AFF7" w14:textId="77777777" w:rsidR="00F40919" w:rsidRDefault="002816E9" w:rsidP="00122038">
            <w:pPr>
              <w:pStyle w:val="VPScheduletext"/>
              <w:ind w:left="284"/>
              <w:rPr>
                <w:rFonts w:eastAsiaTheme="majorEastAsia" w:cstheme="majorBidi"/>
              </w:rPr>
            </w:pPr>
            <w:r w:rsidRPr="00EA0CFD">
              <w:t xml:space="preserve">The learner </w:t>
            </w:r>
            <w:r w:rsidR="003B337E" w:rsidRPr="00EA0CFD">
              <w:t>explains</w:t>
            </w:r>
            <w:r w:rsidRPr="00EA0CFD">
              <w:t xml:space="preserve"> the importance of the ethical considerations which may </w:t>
            </w:r>
            <w:proofErr w:type="gramStart"/>
            <w:r w:rsidRPr="00EA0CFD">
              <w:t>include:</w:t>
            </w:r>
            <w:proofErr w:type="gramEnd"/>
            <w:r w:rsidRPr="00EA0CFD">
              <w:t xml:space="preserve"> privacy, licensing, intellectual property, copyright and social implications related to digital media</w:t>
            </w:r>
            <w:r w:rsidR="00F675A7">
              <w:t>.</w:t>
            </w:r>
          </w:p>
          <w:p w14:paraId="2A935A05" w14:textId="77777777" w:rsidR="00F40919" w:rsidRDefault="0056526E" w:rsidP="00122038">
            <w:pPr>
              <w:pStyle w:val="VPScheduletext"/>
              <w:ind w:left="284"/>
              <w:rPr>
                <w:rFonts w:eastAsiaTheme="majorEastAsia" w:cstheme="majorBidi"/>
              </w:rPr>
            </w:pPr>
            <w:r w:rsidRPr="00344C58">
              <w:rPr>
                <w:i/>
                <w:lang w:val="en-GB"/>
              </w:rPr>
              <w:t>The pictures of houses used should not show images of people or people’s personal property unless consent has been given. This will have been done in a signed contract with the real estate agent (privacy). This is important as burglars sometimes peruse real</w:t>
            </w:r>
            <w:r w:rsidR="00222AD4">
              <w:rPr>
                <w:i/>
                <w:lang w:val="en-GB"/>
              </w:rPr>
              <w:t xml:space="preserve"> </w:t>
            </w:r>
            <w:r w:rsidRPr="00344C58">
              <w:rPr>
                <w:i/>
                <w:lang w:val="en-GB"/>
              </w:rPr>
              <w:t xml:space="preserve">estate websites looking for high value </w:t>
            </w:r>
            <w:r w:rsidR="00465557" w:rsidRPr="00344C58">
              <w:rPr>
                <w:i/>
                <w:lang w:val="en-GB"/>
              </w:rPr>
              <w:t>items that are worth stealing. The images must not show artworks where the intellectual property belongs to the artist. All images must be taken by the real</w:t>
            </w:r>
            <w:r w:rsidR="00B824B7">
              <w:rPr>
                <w:i/>
                <w:lang w:val="en-GB"/>
              </w:rPr>
              <w:t xml:space="preserve"> </w:t>
            </w:r>
            <w:r w:rsidR="00465557" w:rsidRPr="00344C58">
              <w:rPr>
                <w:i/>
                <w:lang w:val="en-GB"/>
              </w:rPr>
              <w:t>estate company as then they have ownership of those images.</w:t>
            </w:r>
          </w:p>
          <w:p w14:paraId="71F129A3" w14:textId="77777777" w:rsidR="00F40919" w:rsidRDefault="009E2127" w:rsidP="00122038">
            <w:pPr>
              <w:spacing w:before="40" w:after="40"/>
              <w:rPr>
                <w:rFonts w:eastAsiaTheme="majorEastAsia" w:cstheme="majorBidi"/>
              </w:rPr>
            </w:pPr>
            <w:r w:rsidRPr="00CA6EC0">
              <w:rPr>
                <w:rFonts w:cs="Arial"/>
                <w:i/>
                <w:color w:val="FF0000"/>
                <w:sz w:val="22"/>
                <w:szCs w:val="22"/>
                <w:lang w:val="en-AU" w:eastAsia="en-NZ"/>
              </w:rPr>
              <w:t>The above expected learner responses</w:t>
            </w:r>
            <w:r w:rsidR="00863C97" w:rsidRPr="00CA6EC0">
              <w:rPr>
                <w:rFonts w:cs="Arial"/>
                <w:i/>
                <w:color w:val="FF0000"/>
                <w:sz w:val="22"/>
                <w:szCs w:val="22"/>
                <w:lang w:val="en-AU" w:eastAsia="en-NZ"/>
              </w:rPr>
              <w:t xml:space="preserve"> </w:t>
            </w:r>
            <w:r w:rsidR="003650C3" w:rsidRPr="00CA6EC0">
              <w:rPr>
                <w:rFonts w:cs="Arial"/>
                <w:i/>
                <w:color w:val="FF0000"/>
                <w:sz w:val="22"/>
                <w:szCs w:val="22"/>
                <w:lang w:val="en-AU" w:eastAsia="en-NZ"/>
              </w:rPr>
              <w:t>are indicative only and relate to just part of what is required.</w:t>
            </w:r>
          </w:p>
        </w:tc>
      </w:tr>
    </w:tbl>
    <w:p w14:paraId="1A9C316C" w14:textId="77777777" w:rsidR="00393966" w:rsidRDefault="00393966">
      <w:r w:rsidRPr="00ED5659">
        <w:lastRenderedPageBreak/>
        <w:t>Final grades will be decided using professional judg</w:t>
      </w:r>
      <w:r w:rsidR="00F675A7">
        <w:t>e</w:t>
      </w:r>
      <w:r w:rsidRPr="00ED5659">
        <w:t>ment based on an examination of the evidence provided against the criteria in the Achievement Standard. Judgements should be holistic, rather than based on a checklist approach.</w:t>
      </w:r>
    </w:p>
    <w:p w14:paraId="7520B9D3" w14:textId="77777777" w:rsidR="00393966" w:rsidRDefault="00393966" w:rsidP="00AD61D9"/>
    <w:sectPr w:rsidR="00393966" w:rsidSect="00CA2937">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D8A55" w14:textId="77777777" w:rsidR="008306EC" w:rsidRDefault="008306EC" w:rsidP="006C5D0E">
      <w:pPr>
        <w:spacing w:before="0" w:after="0"/>
      </w:pPr>
      <w:r>
        <w:separator/>
      </w:r>
    </w:p>
  </w:endnote>
  <w:endnote w:type="continuationSeparator" w:id="0">
    <w:p w14:paraId="1A2BC973" w14:textId="77777777" w:rsidR="008306EC" w:rsidRDefault="008306EC"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23A0" w14:textId="77777777" w:rsidR="00C7005A" w:rsidRPr="00CB5956" w:rsidRDefault="00C7005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D1353">
      <w:rPr>
        <w:sz w:val="20"/>
        <w:szCs w:val="20"/>
      </w:rPr>
      <w:t>5</w:t>
    </w:r>
    <w:r w:rsidRPr="00CB5956">
      <w:rPr>
        <w:sz w:val="20"/>
        <w:szCs w:val="20"/>
      </w:rPr>
      <w:tab/>
      <w:t xml:space="preserve">Page </w:t>
    </w:r>
    <w:r w:rsidR="002F66B1" w:rsidRPr="00CB5956">
      <w:rPr>
        <w:sz w:val="20"/>
        <w:szCs w:val="20"/>
      </w:rPr>
      <w:fldChar w:fldCharType="begin"/>
    </w:r>
    <w:r w:rsidRPr="00CB5956">
      <w:rPr>
        <w:sz w:val="20"/>
        <w:szCs w:val="20"/>
      </w:rPr>
      <w:instrText xml:space="preserve"> PAGE </w:instrText>
    </w:r>
    <w:r w:rsidR="002F66B1" w:rsidRPr="00CB5956">
      <w:rPr>
        <w:sz w:val="20"/>
        <w:szCs w:val="20"/>
      </w:rPr>
      <w:fldChar w:fldCharType="separate"/>
    </w:r>
    <w:r w:rsidR="001868E5">
      <w:rPr>
        <w:noProof/>
        <w:sz w:val="20"/>
        <w:szCs w:val="20"/>
      </w:rPr>
      <w:t>2</w:t>
    </w:r>
    <w:r w:rsidR="002F66B1" w:rsidRPr="00CB5956">
      <w:rPr>
        <w:sz w:val="20"/>
        <w:szCs w:val="20"/>
      </w:rPr>
      <w:fldChar w:fldCharType="end"/>
    </w:r>
    <w:r w:rsidRPr="00CB5956">
      <w:rPr>
        <w:sz w:val="20"/>
        <w:szCs w:val="20"/>
      </w:rPr>
      <w:t xml:space="preserve"> of </w:t>
    </w:r>
    <w:r w:rsidR="002F66B1" w:rsidRPr="00CB5956">
      <w:rPr>
        <w:sz w:val="20"/>
        <w:szCs w:val="20"/>
      </w:rPr>
      <w:fldChar w:fldCharType="begin"/>
    </w:r>
    <w:r w:rsidRPr="00CB5956">
      <w:rPr>
        <w:sz w:val="20"/>
        <w:szCs w:val="20"/>
      </w:rPr>
      <w:instrText xml:space="preserve"> NUMPAGES </w:instrText>
    </w:r>
    <w:r w:rsidR="002F66B1" w:rsidRPr="00CB5956">
      <w:rPr>
        <w:sz w:val="20"/>
        <w:szCs w:val="20"/>
      </w:rPr>
      <w:fldChar w:fldCharType="separate"/>
    </w:r>
    <w:r w:rsidR="001868E5">
      <w:rPr>
        <w:noProof/>
        <w:sz w:val="20"/>
        <w:szCs w:val="20"/>
      </w:rPr>
      <w:t>9</w:t>
    </w:r>
    <w:r w:rsidR="002F66B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0875" w14:textId="77777777" w:rsidR="00C7005A" w:rsidRPr="00CB5956" w:rsidRDefault="00C7005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D1353">
      <w:rPr>
        <w:sz w:val="20"/>
        <w:szCs w:val="20"/>
      </w:rPr>
      <w:t>5</w:t>
    </w:r>
    <w:r w:rsidRPr="00CB5956">
      <w:rPr>
        <w:sz w:val="20"/>
        <w:szCs w:val="20"/>
      </w:rPr>
      <w:tab/>
      <w:t xml:space="preserve">Page </w:t>
    </w:r>
    <w:r w:rsidR="002F66B1" w:rsidRPr="00CB5956">
      <w:rPr>
        <w:sz w:val="20"/>
        <w:szCs w:val="20"/>
      </w:rPr>
      <w:fldChar w:fldCharType="begin"/>
    </w:r>
    <w:r w:rsidRPr="00CB5956">
      <w:rPr>
        <w:sz w:val="20"/>
        <w:szCs w:val="20"/>
      </w:rPr>
      <w:instrText xml:space="preserve"> PAGE </w:instrText>
    </w:r>
    <w:r w:rsidR="002F66B1" w:rsidRPr="00CB5956">
      <w:rPr>
        <w:sz w:val="20"/>
        <w:szCs w:val="20"/>
      </w:rPr>
      <w:fldChar w:fldCharType="separate"/>
    </w:r>
    <w:r w:rsidR="001868E5">
      <w:rPr>
        <w:noProof/>
        <w:sz w:val="20"/>
        <w:szCs w:val="20"/>
      </w:rPr>
      <w:t>1</w:t>
    </w:r>
    <w:r w:rsidR="002F66B1" w:rsidRPr="00CB5956">
      <w:rPr>
        <w:sz w:val="20"/>
        <w:szCs w:val="20"/>
      </w:rPr>
      <w:fldChar w:fldCharType="end"/>
    </w:r>
    <w:r w:rsidRPr="00CB5956">
      <w:rPr>
        <w:sz w:val="20"/>
        <w:szCs w:val="20"/>
      </w:rPr>
      <w:t xml:space="preserve"> of </w:t>
    </w:r>
    <w:r w:rsidR="002F66B1" w:rsidRPr="00CB5956">
      <w:rPr>
        <w:sz w:val="20"/>
        <w:szCs w:val="20"/>
      </w:rPr>
      <w:fldChar w:fldCharType="begin"/>
    </w:r>
    <w:r w:rsidRPr="00CB5956">
      <w:rPr>
        <w:sz w:val="20"/>
        <w:szCs w:val="20"/>
      </w:rPr>
      <w:instrText xml:space="preserve"> NUMPAGES </w:instrText>
    </w:r>
    <w:r w:rsidR="002F66B1" w:rsidRPr="00CB5956">
      <w:rPr>
        <w:sz w:val="20"/>
        <w:szCs w:val="20"/>
      </w:rPr>
      <w:fldChar w:fldCharType="separate"/>
    </w:r>
    <w:r w:rsidR="001868E5">
      <w:rPr>
        <w:noProof/>
        <w:sz w:val="20"/>
        <w:szCs w:val="20"/>
      </w:rPr>
      <w:t>9</w:t>
    </w:r>
    <w:r w:rsidR="002F66B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A04C" w14:textId="77777777" w:rsidR="00C7005A" w:rsidRPr="006C5D0E" w:rsidRDefault="00C7005A"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D1353">
      <w:rPr>
        <w:sz w:val="20"/>
        <w:szCs w:val="20"/>
      </w:rPr>
      <w:t>5</w:t>
    </w:r>
    <w:r w:rsidRPr="006C5D0E">
      <w:rPr>
        <w:color w:val="808080"/>
        <w:sz w:val="20"/>
        <w:szCs w:val="20"/>
      </w:rPr>
      <w:tab/>
      <w:t xml:space="preserve">Page </w:t>
    </w:r>
    <w:r w:rsidR="002F66B1" w:rsidRPr="006C5D0E">
      <w:rPr>
        <w:color w:val="808080"/>
        <w:sz w:val="20"/>
        <w:szCs w:val="20"/>
      </w:rPr>
      <w:fldChar w:fldCharType="begin"/>
    </w:r>
    <w:r w:rsidRPr="006C5D0E">
      <w:rPr>
        <w:color w:val="808080"/>
        <w:sz w:val="20"/>
        <w:szCs w:val="20"/>
      </w:rPr>
      <w:instrText xml:space="preserve"> PAGE </w:instrText>
    </w:r>
    <w:r w:rsidR="002F66B1" w:rsidRPr="006C5D0E">
      <w:rPr>
        <w:color w:val="808080"/>
        <w:sz w:val="20"/>
        <w:szCs w:val="20"/>
      </w:rPr>
      <w:fldChar w:fldCharType="separate"/>
    </w:r>
    <w:r w:rsidR="001868E5">
      <w:rPr>
        <w:noProof/>
        <w:color w:val="808080"/>
        <w:sz w:val="20"/>
        <w:szCs w:val="20"/>
      </w:rPr>
      <w:t>9</w:t>
    </w:r>
    <w:r w:rsidR="002F66B1" w:rsidRPr="006C5D0E">
      <w:rPr>
        <w:color w:val="808080"/>
        <w:sz w:val="20"/>
        <w:szCs w:val="20"/>
      </w:rPr>
      <w:fldChar w:fldCharType="end"/>
    </w:r>
    <w:r w:rsidRPr="006C5D0E">
      <w:rPr>
        <w:color w:val="808080"/>
        <w:sz w:val="20"/>
        <w:szCs w:val="20"/>
      </w:rPr>
      <w:t xml:space="preserve"> of </w:t>
    </w:r>
    <w:r w:rsidR="002F66B1" w:rsidRPr="006C5D0E">
      <w:rPr>
        <w:color w:val="808080"/>
        <w:sz w:val="20"/>
        <w:szCs w:val="20"/>
      </w:rPr>
      <w:fldChar w:fldCharType="begin"/>
    </w:r>
    <w:r w:rsidRPr="006C5D0E">
      <w:rPr>
        <w:color w:val="808080"/>
        <w:sz w:val="20"/>
        <w:szCs w:val="20"/>
      </w:rPr>
      <w:instrText xml:space="preserve"> NUMPAGES </w:instrText>
    </w:r>
    <w:r w:rsidR="002F66B1" w:rsidRPr="006C5D0E">
      <w:rPr>
        <w:color w:val="808080"/>
        <w:sz w:val="20"/>
        <w:szCs w:val="20"/>
      </w:rPr>
      <w:fldChar w:fldCharType="separate"/>
    </w:r>
    <w:r w:rsidR="001868E5">
      <w:rPr>
        <w:noProof/>
        <w:color w:val="808080"/>
        <w:sz w:val="20"/>
        <w:szCs w:val="20"/>
      </w:rPr>
      <w:t>9</w:t>
    </w:r>
    <w:r w:rsidR="002F66B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2B87" w14:textId="77777777" w:rsidR="008306EC" w:rsidRDefault="008306EC" w:rsidP="006C5D0E">
      <w:pPr>
        <w:spacing w:before="0" w:after="0"/>
      </w:pPr>
      <w:r>
        <w:separator/>
      </w:r>
    </w:p>
  </w:footnote>
  <w:footnote w:type="continuationSeparator" w:id="0">
    <w:p w14:paraId="1BED0CB4" w14:textId="77777777" w:rsidR="008306EC" w:rsidRDefault="008306EC"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69B2" w14:textId="77777777" w:rsidR="00C7005A" w:rsidRPr="00E053F6" w:rsidRDefault="00C7005A" w:rsidP="00C82309">
    <w:pPr>
      <w:pStyle w:val="Header"/>
      <w:rPr>
        <w:sz w:val="20"/>
        <w:szCs w:val="20"/>
      </w:rPr>
    </w:pPr>
    <w:r w:rsidRPr="00E053F6">
      <w:rPr>
        <w:sz w:val="20"/>
        <w:szCs w:val="20"/>
      </w:rPr>
      <w:t xml:space="preserve">Internal assessment resource: </w:t>
    </w:r>
    <w:r w:rsidRPr="00F40E10">
      <w:rPr>
        <w:sz w:val="20"/>
        <w:szCs w:val="20"/>
      </w:rPr>
      <w:t>Digital Technologies VP-1.42</w:t>
    </w:r>
    <w:r w:rsidR="00ED1353">
      <w:rPr>
        <w:sz w:val="20"/>
        <w:szCs w:val="20"/>
      </w:rPr>
      <w:t xml:space="preserve"> v2</w:t>
    </w:r>
    <w:r w:rsidRPr="00E053F6">
      <w:rPr>
        <w:sz w:val="20"/>
        <w:szCs w:val="20"/>
      </w:rPr>
      <w:t xml:space="preserve"> – Vocational pathway:</w:t>
    </w:r>
    <w:r>
      <w:rPr>
        <w:sz w:val="20"/>
        <w:szCs w:val="20"/>
      </w:rPr>
      <w:t xml:space="preserve"> Services Industries</w:t>
    </w:r>
  </w:p>
  <w:p w14:paraId="0737B3D3" w14:textId="77777777" w:rsidR="00C7005A" w:rsidRPr="00E053F6" w:rsidRDefault="00C7005A">
    <w:pPr>
      <w:pStyle w:val="Header"/>
      <w:rPr>
        <w:sz w:val="20"/>
        <w:szCs w:val="20"/>
      </w:rPr>
    </w:pPr>
    <w:r w:rsidRPr="00E053F6">
      <w:rPr>
        <w:sz w:val="20"/>
        <w:szCs w:val="20"/>
      </w:rPr>
      <w:t>PAGE FOR LEARNER USE</w:t>
    </w:r>
  </w:p>
  <w:p w14:paraId="7EFA572D" w14:textId="77777777" w:rsidR="00C7005A" w:rsidRPr="00E053F6" w:rsidRDefault="00C7005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7A0C" w14:textId="77777777" w:rsidR="00C7005A" w:rsidRDefault="001868E5">
    <w:pPr>
      <w:pStyle w:val="Header"/>
    </w:pPr>
    <w:r w:rsidRPr="001868E5">
      <w:rPr>
        <w:noProof/>
        <w:lang w:eastAsia="en-NZ"/>
      </w:rPr>
      <w:drawing>
        <wp:inline distT="0" distB="0" distL="0" distR="0" wp14:anchorId="3BFAD6AE" wp14:editId="210AA535">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5370" w14:textId="77777777" w:rsidR="00C7005A" w:rsidRPr="00E053F6" w:rsidRDefault="00C7005A"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51FAD6E" w14:textId="77777777" w:rsidR="00C7005A" w:rsidRPr="00E053F6" w:rsidRDefault="00C7005A"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B4D2237" w14:textId="77777777" w:rsidR="00C7005A" w:rsidRDefault="00C700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2733" w14:textId="77777777" w:rsidR="00C7005A" w:rsidRPr="00E053F6" w:rsidRDefault="00C7005A" w:rsidP="00F40E10">
    <w:pPr>
      <w:pStyle w:val="Header"/>
      <w:rPr>
        <w:sz w:val="20"/>
        <w:szCs w:val="20"/>
      </w:rPr>
    </w:pPr>
    <w:r w:rsidRPr="00E053F6">
      <w:rPr>
        <w:sz w:val="20"/>
        <w:szCs w:val="20"/>
      </w:rPr>
      <w:t xml:space="preserve">Internal assessment resource: </w:t>
    </w:r>
    <w:r w:rsidRPr="00F40E10">
      <w:rPr>
        <w:sz w:val="20"/>
        <w:szCs w:val="20"/>
      </w:rPr>
      <w:t>Digital Technologies VP-1.42</w:t>
    </w:r>
    <w:r w:rsidR="00ED1353">
      <w:rPr>
        <w:sz w:val="20"/>
        <w:szCs w:val="20"/>
      </w:rPr>
      <w:t xml:space="preserve"> v2</w:t>
    </w:r>
    <w:r w:rsidRPr="00E053F6">
      <w:rPr>
        <w:sz w:val="20"/>
        <w:szCs w:val="20"/>
      </w:rPr>
      <w:t xml:space="preserve"> – Vocational pathway:</w:t>
    </w:r>
    <w:r>
      <w:rPr>
        <w:sz w:val="20"/>
        <w:szCs w:val="20"/>
      </w:rPr>
      <w:t xml:space="preserve"> Services Industries</w:t>
    </w:r>
  </w:p>
  <w:p w14:paraId="3021AB9E" w14:textId="77777777" w:rsidR="00C7005A" w:rsidRPr="00E053F6" w:rsidRDefault="00C7005A" w:rsidP="00F40E10">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6C188F1" w14:textId="77777777" w:rsidR="00C7005A" w:rsidRPr="00E053F6" w:rsidRDefault="00C7005A">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6084" w14:textId="77777777" w:rsidR="00C7005A" w:rsidRPr="00B320A2" w:rsidRDefault="00C7005A"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cs="Times New Roman" w:hint="default"/>
      </w:rPr>
    </w:lvl>
    <w:lvl w:ilvl="3">
      <w:start w:val="2"/>
      <w:numFmt w:val="none"/>
      <w:lvlRestart w:val="0"/>
      <w:lvlText w:val="%4"/>
      <w:lvlJc w:val="left"/>
      <w:pPr>
        <w:tabs>
          <w:tab w:val="num" w:pos="0"/>
        </w:tabs>
      </w:pPr>
      <w:rPr>
        <w:rFonts w:cs="Times New Roman" w:hint="default"/>
      </w:rPr>
    </w:lvl>
    <w:lvl w:ilvl="4">
      <w:start w:val="3"/>
      <w:numFmt w:val="none"/>
      <w:lvlRestart w:val="0"/>
      <w:lvlText w:val="%5"/>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 w15:restartNumberingAfterBreak="0">
    <w:nsid w:val="13A42D5B"/>
    <w:multiLevelType w:val="multilevel"/>
    <w:tmpl w:val="23C4605C"/>
    <w:lvl w:ilvl="0">
      <w:start w:val="1"/>
      <w:numFmt w:val="decimal"/>
      <w:lvlText w:val="%1"/>
      <w:lvlJc w:val="left"/>
      <w:pPr>
        <w:ind w:left="720" w:hanging="360"/>
      </w:pPr>
      <w:rPr>
        <w:rFonts w:hint="default"/>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268"/>
        </w:tabs>
        <w:ind w:left="2268" w:hanging="567"/>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Text w:val="%4"/>
      <w:lvlJc w:val="left"/>
      <w:pPr>
        <w:tabs>
          <w:tab w:val="num" w:pos="1428"/>
        </w:tabs>
        <w:ind w:left="1428" w:hanging="357"/>
      </w:pPr>
      <w:rPr>
        <w:rFonts w:cs="Times New Roman" w:hint="default"/>
      </w:rPr>
    </w:lvl>
    <w:lvl w:ilvl="4">
      <w:start w:val="3"/>
      <w:numFmt w:val="none"/>
      <w:lvlRestart w:val="0"/>
      <w:lvlText w:val="%5"/>
      <w:lvlJc w:val="left"/>
      <w:pPr>
        <w:tabs>
          <w:tab w:val="num" w:pos="1785"/>
        </w:tabs>
        <w:ind w:left="1785" w:hanging="357"/>
      </w:pPr>
      <w:rPr>
        <w:rFonts w:cs="Times New Roman" w:hint="default"/>
      </w:rPr>
    </w:lvl>
    <w:lvl w:ilvl="5">
      <w:start w:val="1"/>
      <w:numFmt w:val="none"/>
      <w:lvlRestart w:val="0"/>
      <w:lvlText w:val=""/>
      <w:lvlJc w:val="left"/>
      <w:pPr>
        <w:tabs>
          <w:tab w:val="num" w:pos="2142"/>
        </w:tabs>
        <w:ind w:left="2142" w:hanging="357"/>
      </w:pPr>
      <w:rPr>
        <w:rFonts w:cs="Times New Roman" w:hint="default"/>
      </w:rPr>
    </w:lvl>
    <w:lvl w:ilvl="6">
      <w:start w:val="1"/>
      <w:numFmt w:val="none"/>
      <w:lvlRestart w:val="0"/>
      <w:lvlText w:val=""/>
      <w:lvlJc w:val="left"/>
      <w:pPr>
        <w:tabs>
          <w:tab w:val="num" w:pos="2499"/>
        </w:tabs>
        <w:ind w:left="2499" w:hanging="357"/>
      </w:pPr>
      <w:rPr>
        <w:rFonts w:cs="Times New Roman" w:hint="default"/>
      </w:rPr>
    </w:lvl>
    <w:lvl w:ilvl="7">
      <w:start w:val="1"/>
      <w:numFmt w:val="none"/>
      <w:lvlRestart w:val="0"/>
      <w:lvlText w:val=""/>
      <w:lvlJc w:val="left"/>
      <w:pPr>
        <w:tabs>
          <w:tab w:val="num" w:pos="2856"/>
        </w:tabs>
        <w:ind w:left="2856" w:hanging="357"/>
      </w:pPr>
      <w:rPr>
        <w:rFonts w:cs="Times New Roman" w:hint="default"/>
      </w:rPr>
    </w:lvl>
    <w:lvl w:ilvl="8">
      <w:start w:val="1"/>
      <w:numFmt w:val="none"/>
      <w:lvlRestart w:val="0"/>
      <w:lvlText w:val=""/>
      <w:lvlJc w:val="left"/>
      <w:pPr>
        <w:tabs>
          <w:tab w:val="num" w:pos="3213"/>
        </w:tabs>
        <w:ind w:left="3213" w:hanging="357"/>
      </w:pPr>
      <w:rPr>
        <w:rFonts w:cs="Times New Roman"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cs="Times New Roman" w:hint="default"/>
      </w:rPr>
    </w:lvl>
    <w:lvl w:ilvl="3">
      <w:start w:val="2"/>
      <w:numFmt w:val="lowerRoman"/>
      <w:lvlRestart w:val="0"/>
      <w:lvlText w:val="%4"/>
      <w:lvlJc w:val="left"/>
      <w:pPr>
        <w:tabs>
          <w:tab w:val="num" w:pos="1429"/>
        </w:tabs>
        <w:ind w:left="1428" w:hanging="357"/>
      </w:pPr>
      <w:rPr>
        <w:rFonts w:cs="Times New Roman" w:hint="default"/>
      </w:rPr>
    </w:lvl>
    <w:lvl w:ilvl="4">
      <w:start w:val="3"/>
      <w:numFmt w:val="lowerRoman"/>
      <w:lvlRestart w:val="0"/>
      <w:lvlText w:val="%5"/>
      <w:lvlJc w:val="left"/>
      <w:pPr>
        <w:tabs>
          <w:tab w:val="num" w:pos="1786"/>
        </w:tabs>
        <w:ind w:left="1785" w:hanging="357"/>
      </w:pPr>
      <w:rPr>
        <w:rFonts w:cs="Times New Roman"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num w:numId="1" w16cid:durableId="125974027">
    <w:abstractNumId w:val="19"/>
  </w:num>
  <w:num w:numId="2" w16cid:durableId="591669192">
    <w:abstractNumId w:val="0"/>
  </w:num>
  <w:num w:numId="3" w16cid:durableId="95101136">
    <w:abstractNumId w:val="8"/>
  </w:num>
  <w:num w:numId="4" w16cid:durableId="1886596547">
    <w:abstractNumId w:val="5"/>
  </w:num>
  <w:num w:numId="5" w16cid:durableId="1337416054">
    <w:abstractNumId w:val="24"/>
  </w:num>
  <w:num w:numId="6" w16cid:durableId="1159155009">
    <w:abstractNumId w:val="9"/>
  </w:num>
  <w:num w:numId="7" w16cid:durableId="158620681">
    <w:abstractNumId w:val="22"/>
  </w:num>
  <w:num w:numId="8" w16cid:durableId="1877422719">
    <w:abstractNumId w:val="1"/>
  </w:num>
  <w:num w:numId="9" w16cid:durableId="2042587389">
    <w:abstractNumId w:val="15"/>
  </w:num>
  <w:num w:numId="10" w16cid:durableId="1329551527">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288580860">
    <w:abstractNumId w:val="11"/>
  </w:num>
  <w:num w:numId="12" w16cid:durableId="1426414738">
    <w:abstractNumId w:val="26"/>
  </w:num>
  <w:num w:numId="13" w16cid:durableId="804078402">
    <w:abstractNumId w:val="17"/>
  </w:num>
  <w:num w:numId="14" w16cid:durableId="2110926607">
    <w:abstractNumId w:val="25"/>
  </w:num>
  <w:num w:numId="15" w16cid:durableId="176627328">
    <w:abstractNumId w:val="4"/>
  </w:num>
  <w:num w:numId="16" w16cid:durableId="1991976497">
    <w:abstractNumId w:val="16"/>
  </w:num>
  <w:num w:numId="17" w16cid:durableId="2075083512">
    <w:abstractNumId w:val="2"/>
  </w:num>
  <w:num w:numId="18" w16cid:durableId="778141135">
    <w:abstractNumId w:val="20"/>
  </w:num>
  <w:num w:numId="19" w16cid:durableId="1843007254">
    <w:abstractNumId w:val="21"/>
  </w:num>
  <w:num w:numId="20" w16cid:durableId="2053380288">
    <w:abstractNumId w:val="10"/>
  </w:num>
  <w:num w:numId="21" w16cid:durableId="1268195473">
    <w:abstractNumId w:val="3"/>
  </w:num>
  <w:num w:numId="22" w16cid:durableId="797845969">
    <w:abstractNumId w:val="7"/>
  </w:num>
  <w:num w:numId="23" w16cid:durableId="155996191">
    <w:abstractNumId w:val="13"/>
  </w:num>
  <w:num w:numId="24" w16cid:durableId="1509825814">
    <w:abstractNumId w:val="23"/>
  </w:num>
  <w:num w:numId="25" w16cid:durableId="1084912995">
    <w:abstractNumId w:val="14"/>
  </w:num>
  <w:num w:numId="26" w16cid:durableId="1301039315">
    <w:abstractNumId w:val="12"/>
  </w:num>
  <w:num w:numId="27" w16cid:durableId="853614861">
    <w:abstractNumId w:val="18"/>
  </w:num>
  <w:num w:numId="28" w16cid:durableId="837842850">
    <w:abstractNumId w:val="6"/>
  </w:num>
  <w:num w:numId="29" w16cid:durableId="519852282">
    <w:abstractNumId w:val="18"/>
  </w:num>
  <w:num w:numId="30" w16cid:durableId="1797987552">
    <w:abstractNumId w:val="18"/>
  </w:num>
  <w:num w:numId="31" w16cid:durableId="1554346299">
    <w:abstractNumId w:val="18"/>
  </w:num>
  <w:num w:numId="32" w16cid:durableId="850489339">
    <w:abstractNumId w:val="18"/>
  </w:num>
  <w:num w:numId="33" w16cid:durableId="935134265">
    <w:abstractNumId w:val="18"/>
  </w:num>
  <w:num w:numId="34" w16cid:durableId="2141342666">
    <w:abstractNumId w:val="18"/>
  </w:num>
  <w:num w:numId="35" w16cid:durableId="1582444922">
    <w:abstractNumId w:val="18"/>
  </w:num>
  <w:num w:numId="36" w16cid:durableId="178549379">
    <w:abstractNumId w:val="18"/>
  </w:num>
  <w:num w:numId="37" w16cid:durableId="1800026907">
    <w:abstractNumId w:val="18"/>
  </w:num>
  <w:num w:numId="38" w16cid:durableId="1606183442">
    <w:abstractNumId w:val="18"/>
  </w:num>
  <w:num w:numId="39" w16cid:durableId="1513641307">
    <w:abstractNumId w:val="18"/>
  </w:num>
  <w:num w:numId="40" w16cid:durableId="165556991">
    <w:abstractNumId w:val="18"/>
  </w:num>
  <w:num w:numId="41" w16cid:durableId="764108585">
    <w:abstractNumId w:val="18"/>
  </w:num>
  <w:num w:numId="42" w16cid:durableId="1959798139">
    <w:abstractNumId w:val="18"/>
  </w:num>
  <w:num w:numId="43" w16cid:durableId="447238887">
    <w:abstractNumId w:val="18"/>
  </w:num>
  <w:num w:numId="44" w16cid:durableId="1927666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6D4B"/>
    <w:rsid w:val="00017AD7"/>
    <w:rsid w:val="00025DF5"/>
    <w:rsid w:val="00027FC5"/>
    <w:rsid w:val="0003223B"/>
    <w:rsid w:val="00035669"/>
    <w:rsid w:val="00046059"/>
    <w:rsid w:val="00046BF1"/>
    <w:rsid w:val="000478E4"/>
    <w:rsid w:val="00047E2A"/>
    <w:rsid w:val="00053FCB"/>
    <w:rsid w:val="00057392"/>
    <w:rsid w:val="000613C4"/>
    <w:rsid w:val="00065239"/>
    <w:rsid w:val="0007554D"/>
    <w:rsid w:val="0008323B"/>
    <w:rsid w:val="000906E4"/>
    <w:rsid w:val="00096A74"/>
    <w:rsid w:val="000A6A5F"/>
    <w:rsid w:val="000B1736"/>
    <w:rsid w:val="000C41E1"/>
    <w:rsid w:val="000C4E3D"/>
    <w:rsid w:val="000D069E"/>
    <w:rsid w:val="000D2EBA"/>
    <w:rsid w:val="000D6CC8"/>
    <w:rsid w:val="00100CC1"/>
    <w:rsid w:val="00112223"/>
    <w:rsid w:val="00122038"/>
    <w:rsid w:val="001236E9"/>
    <w:rsid w:val="00126BFC"/>
    <w:rsid w:val="00150EAB"/>
    <w:rsid w:val="001578C7"/>
    <w:rsid w:val="0016202D"/>
    <w:rsid w:val="00166789"/>
    <w:rsid w:val="00170A41"/>
    <w:rsid w:val="001729AB"/>
    <w:rsid w:val="001811C8"/>
    <w:rsid w:val="00184883"/>
    <w:rsid w:val="001868E5"/>
    <w:rsid w:val="00192F59"/>
    <w:rsid w:val="00197E3F"/>
    <w:rsid w:val="001A019A"/>
    <w:rsid w:val="001B6DE1"/>
    <w:rsid w:val="001C29D2"/>
    <w:rsid w:val="001C47EF"/>
    <w:rsid w:val="001C7D48"/>
    <w:rsid w:val="001E1BCB"/>
    <w:rsid w:val="001E521E"/>
    <w:rsid w:val="001E6CF5"/>
    <w:rsid w:val="001F491C"/>
    <w:rsid w:val="001F4B19"/>
    <w:rsid w:val="001F515B"/>
    <w:rsid w:val="001F637E"/>
    <w:rsid w:val="00202445"/>
    <w:rsid w:val="0020313D"/>
    <w:rsid w:val="002100CB"/>
    <w:rsid w:val="0021154E"/>
    <w:rsid w:val="0022232A"/>
    <w:rsid w:val="00222AD4"/>
    <w:rsid w:val="00224E07"/>
    <w:rsid w:val="002261EF"/>
    <w:rsid w:val="0024353C"/>
    <w:rsid w:val="0024392F"/>
    <w:rsid w:val="0024692E"/>
    <w:rsid w:val="00253063"/>
    <w:rsid w:val="00253701"/>
    <w:rsid w:val="00255DF0"/>
    <w:rsid w:val="0025668B"/>
    <w:rsid w:val="002608CF"/>
    <w:rsid w:val="00270865"/>
    <w:rsid w:val="002816E9"/>
    <w:rsid w:val="00284F4A"/>
    <w:rsid w:val="00285BBA"/>
    <w:rsid w:val="002A0559"/>
    <w:rsid w:val="002A2693"/>
    <w:rsid w:val="002A4684"/>
    <w:rsid w:val="002A4AD8"/>
    <w:rsid w:val="002A601E"/>
    <w:rsid w:val="002B117B"/>
    <w:rsid w:val="002B658C"/>
    <w:rsid w:val="002B7AA3"/>
    <w:rsid w:val="002C3954"/>
    <w:rsid w:val="002D0805"/>
    <w:rsid w:val="002D0A92"/>
    <w:rsid w:val="002E5928"/>
    <w:rsid w:val="002F178F"/>
    <w:rsid w:val="002F66B1"/>
    <w:rsid w:val="002F684A"/>
    <w:rsid w:val="00303F8E"/>
    <w:rsid w:val="003143D2"/>
    <w:rsid w:val="00317FD3"/>
    <w:rsid w:val="003211B0"/>
    <w:rsid w:val="003304A5"/>
    <w:rsid w:val="003341BF"/>
    <w:rsid w:val="00334C74"/>
    <w:rsid w:val="00340083"/>
    <w:rsid w:val="0034174B"/>
    <w:rsid w:val="00341803"/>
    <w:rsid w:val="00343BBC"/>
    <w:rsid w:val="00344C58"/>
    <w:rsid w:val="00362989"/>
    <w:rsid w:val="003650C3"/>
    <w:rsid w:val="0036540D"/>
    <w:rsid w:val="00385226"/>
    <w:rsid w:val="00393966"/>
    <w:rsid w:val="0039730A"/>
    <w:rsid w:val="003973D5"/>
    <w:rsid w:val="003B337E"/>
    <w:rsid w:val="003B5208"/>
    <w:rsid w:val="003B66DB"/>
    <w:rsid w:val="003C7CF5"/>
    <w:rsid w:val="003D30DC"/>
    <w:rsid w:val="003D3EE3"/>
    <w:rsid w:val="003D5785"/>
    <w:rsid w:val="003D6F1D"/>
    <w:rsid w:val="003E653C"/>
    <w:rsid w:val="003E7B4D"/>
    <w:rsid w:val="003F6888"/>
    <w:rsid w:val="00401728"/>
    <w:rsid w:val="0040348F"/>
    <w:rsid w:val="004079F7"/>
    <w:rsid w:val="004121A2"/>
    <w:rsid w:val="00413C31"/>
    <w:rsid w:val="004153A7"/>
    <w:rsid w:val="00424F82"/>
    <w:rsid w:val="00431713"/>
    <w:rsid w:val="00434F34"/>
    <w:rsid w:val="004514AB"/>
    <w:rsid w:val="004551A4"/>
    <w:rsid w:val="004565C4"/>
    <w:rsid w:val="00465557"/>
    <w:rsid w:val="00471C91"/>
    <w:rsid w:val="00477417"/>
    <w:rsid w:val="00482F1B"/>
    <w:rsid w:val="0048397B"/>
    <w:rsid w:val="00490F97"/>
    <w:rsid w:val="004B3462"/>
    <w:rsid w:val="004B6469"/>
    <w:rsid w:val="004C4603"/>
    <w:rsid w:val="004D4FAF"/>
    <w:rsid w:val="004D736C"/>
    <w:rsid w:val="004F3FD0"/>
    <w:rsid w:val="004F7B32"/>
    <w:rsid w:val="005037BC"/>
    <w:rsid w:val="00515294"/>
    <w:rsid w:val="00521212"/>
    <w:rsid w:val="00522583"/>
    <w:rsid w:val="005225E1"/>
    <w:rsid w:val="005356EA"/>
    <w:rsid w:val="0054107E"/>
    <w:rsid w:val="00541B42"/>
    <w:rsid w:val="00557202"/>
    <w:rsid w:val="00563820"/>
    <w:rsid w:val="0056526E"/>
    <w:rsid w:val="00567F19"/>
    <w:rsid w:val="00585651"/>
    <w:rsid w:val="00587D6C"/>
    <w:rsid w:val="005B7882"/>
    <w:rsid w:val="005C3132"/>
    <w:rsid w:val="005C4526"/>
    <w:rsid w:val="005C5D44"/>
    <w:rsid w:val="005C689D"/>
    <w:rsid w:val="005D0271"/>
    <w:rsid w:val="005D06C7"/>
    <w:rsid w:val="005D4152"/>
    <w:rsid w:val="005D7F22"/>
    <w:rsid w:val="005E6131"/>
    <w:rsid w:val="005E77E0"/>
    <w:rsid w:val="005F0895"/>
    <w:rsid w:val="00603E93"/>
    <w:rsid w:val="006045FA"/>
    <w:rsid w:val="00604F41"/>
    <w:rsid w:val="00607A88"/>
    <w:rsid w:val="006123DA"/>
    <w:rsid w:val="00614BD3"/>
    <w:rsid w:val="006304C3"/>
    <w:rsid w:val="00631130"/>
    <w:rsid w:val="006365C4"/>
    <w:rsid w:val="0063715C"/>
    <w:rsid w:val="00642B78"/>
    <w:rsid w:val="00645411"/>
    <w:rsid w:val="006534A1"/>
    <w:rsid w:val="00656F4A"/>
    <w:rsid w:val="00672689"/>
    <w:rsid w:val="00673A86"/>
    <w:rsid w:val="00674C53"/>
    <w:rsid w:val="00676F36"/>
    <w:rsid w:val="00687F34"/>
    <w:rsid w:val="0069477D"/>
    <w:rsid w:val="006B1CA5"/>
    <w:rsid w:val="006B5DB2"/>
    <w:rsid w:val="006B74B5"/>
    <w:rsid w:val="006C2726"/>
    <w:rsid w:val="006C3663"/>
    <w:rsid w:val="006C4385"/>
    <w:rsid w:val="006C5C65"/>
    <w:rsid w:val="006C5D0E"/>
    <w:rsid w:val="006C5D9A"/>
    <w:rsid w:val="006D05A0"/>
    <w:rsid w:val="006D6DBE"/>
    <w:rsid w:val="006E4F17"/>
    <w:rsid w:val="006E7BF8"/>
    <w:rsid w:val="006F36C4"/>
    <w:rsid w:val="006F5644"/>
    <w:rsid w:val="006F66D2"/>
    <w:rsid w:val="00702DC2"/>
    <w:rsid w:val="00706AC2"/>
    <w:rsid w:val="00713532"/>
    <w:rsid w:val="00724E3D"/>
    <w:rsid w:val="00725D0C"/>
    <w:rsid w:val="00734175"/>
    <w:rsid w:val="00734B6B"/>
    <w:rsid w:val="0073528F"/>
    <w:rsid w:val="007534F7"/>
    <w:rsid w:val="0076795E"/>
    <w:rsid w:val="0077038E"/>
    <w:rsid w:val="00770BBF"/>
    <w:rsid w:val="00772DA3"/>
    <w:rsid w:val="00777DC7"/>
    <w:rsid w:val="00780592"/>
    <w:rsid w:val="00782D39"/>
    <w:rsid w:val="00783301"/>
    <w:rsid w:val="00787850"/>
    <w:rsid w:val="00790F22"/>
    <w:rsid w:val="007950C5"/>
    <w:rsid w:val="007A46D6"/>
    <w:rsid w:val="007A7926"/>
    <w:rsid w:val="007B107D"/>
    <w:rsid w:val="007B267B"/>
    <w:rsid w:val="007C3C9C"/>
    <w:rsid w:val="007C70E8"/>
    <w:rsid w:val="007C7D07"/>
    <w:rsid w:val="007D0C2D"/>
    <w:rsid w:val="007D1F00"/>
    <w:rsid w:val="007D672C"/>
    <w:rsid w:val="007D6B34"/>
    <w:rsid w:val="007E15BF"/>
    <w:rsid w:val="007E2D5B"/>
    <w:rsid w:val="007F08F8"/>
    <w:rsid w:val="007F0EF6"/>
    <w:rsid w:val="007F4D36"/>
    <w:rsid w:val="00805571"/>
    <w:rsid w:val="00810455"/>
    <w:rsid w:val="00811581"/>
    <w:rsid w:val="00811D80"/>
    <w:rsid w:val="00823836"/>
    <w:rsid w:val="0082757D"/>
    <w:rsid w:val="008306EC"/>
    <w:rsid w:val="00833535"/>
    <w:rsid w:val="00837EB4"/>
    <w:rsid w:val="008531BC"/>
    <w:rsid w:val="00856391"/>
    <w:rsid w:val="00863C97"/>
    <w:rsid w:val="00865965"/>
    <w:rsid w:val="008752BB"/>
    <w:rsid w:val="008863A0"/>
    <w:rsid w:val="00892B3E"/>
    <w:rsid w:val="008A2212"/>
    <w:rsid w:val="008A4D0D"/>
    <w:rsid w:val="008B6B4C"/>
    <w:rsid w:val="008C0F89"/>
    <w:rsid w:val="008C347B"/>
    <w:rsid w:val="008E7088"/>
    <w:rsid w:val="008F0E31"/>
    <w:rsid w:val="008F180A"/>
    <w:rsid w:val="008F3DC9"/>
    <w:rsid w:val="009136BE"/>
    <w:rsid w:val="00913DC3"/>
    <w:rsid w:val="0091549B"/>
    <w:rsid w:val="009156ED"/>
    <w:rsid w:val="00954C6B"/>
    <w:rsid w:val="00971DED"/>
    <w:rsid w:val="00981B57"/>
    <w:rsid w:val="00991EFC"/>
    <w:rsid w:val="00994BE6"/>
    <w:rsid w:val="009A0E90"/>
    <w:rsid w:val="009A709A"/>
    <w:rsid w:val="009B02DB"/>
    <w:rsid w:val="009B459A"/>
    <w:rsid w:val="009B64A1"/>
    <w:rsid w:val="009C53AF"/>
    <w:rsid w:val="009C7854"/>
    <w:rsid w:val="009C786C"/>
    <w:rsid w:val="009C7F64"/>
    <w:rsid w:val="009D0044"/>
    <w:rsid w:val="009D321C"/>
    <w:rsid w:val="009D737C"/>
    <w:rsid w:val="009E2127"/>
    <w:rsid w:val="009E38F2"/>
    <w:rsid w:val="009E4D69"/>
    <w:rsid w:val="009E7333"/>
    <w:rsid w:val="00A064E9"/>
    <w:rsid w:val="00A100C6"/>
    <w:rsid w:val="00A113BF"/>
    <w:rsid w:val="00A20820"/>
    <w:rsid w:val="00A233BB"/>
    <w:rsid w:val="00A24F78"/>
    <w:rsid w:val="00A363A5"/>
    <w:rsid w:val="00A420AE"/>
    <w:rsid w:val="00A42A38"/>
    <w:rsid w:val="00A4758B"/>
    <w:rsid w:val="00A51A09"/>
    <w:rsid w:val="00A52EBB"/>
    <w:rsid w:val="00A52EDE"/>
    <w:rsid w:val="00A52F0B"/>
    <w:rsid w:val="00A624DB"/>
    <w:rsid w:val="00A76502"/>
    <w:rsid w:val="00A84747"/>
    <w:rsid w:val="00A849E4"/>
    <w:rsid w:val="00A9242B"/>
    <w:rsid w:val="00A92C16"/>
    <w:rsid w:val="00AA6C65"/>
    <w:rsid w:val="00AB15D3"/>
    <w:rsid w:val="00AD1261"/>
    <w:rsid w:val="00AD61D9"/>
    <w:rsid w:val="00AD7E75"/>
    <w:rsid w:val="00B063FC"/>
    <w:rsid w:val="00B14D15"/>
    <w:rsid w:val="00B24024"/>
    <w:rsid w:val="00B25614"/>
    <w:rsid w:val="00B320A2"/>
    <w:rsid w:val="00B3628C"/>
    <w:rsid w:val="00B45B69"/>
    <w:rsid w:val="00B47F17"/>
    <w:rsid w:val="00B53F81"/>
    <w:rsid w:val="00B62A11"/>
    <w:rsid w:val="00B64673"/>
    <w:rsid w:val="00B67455"/>
    <w:rsid w:val="00B824B7"/>
    <w:rsid w:val="00B946D2"/>
    <w:rsid w:val="00BA336F"/>
    <w:rsid w:val="00BC62D4"/>
    <w:rsid w:val="00BD64DB"/>
    <w:rsid w:val="00BD7291"/>
    <w:rsid w:val="00BE11E4"/>
    <w:rsid w:val="00BE23D4"/>
    <w:rsid w:val="00BF2CD4"/>
    <w:rsid w:val="00BF3AA6"/>
    <w:rsid w:val="00C0164D"/>
    <w:rsid w:val="00C05DE1"/>
    <w:rsid w:val="00C1052C"/>
    <w:rsid w:val="00C1131B"/>
    <w:rsid w:val="00C14CF5"/>
    <w:rsid w:val="00C235B4"/>
    <w:rsid w:val="00C25232"/>
    <w:rsid w:val="00C40570"/>
    <w:rsid w:val="00C4267F"/>
    <w:rsid w:val="00C62253"/>
    <w:rsid w:val="00C62925"/>
    <w:rsid w:val="00C66508"/>
    <w:rsid w:val="00C678D2"/>
    <w:rsid w:val="00C7005A"/>
    <w:rsid w:val="00C7380A"/>
    <w:rsid w:val="00C82309"/>
    <w:rsid w:val="00C87313"/>
    <w:rsid w:val="00C94F2A"/>
    <w:rsid w:val="00C9621D"/>
    <w:rsid w:val="00C963A6"/>
    <w:rsid w:val="00CA2937"/>
    <w:rsid w:val="00CA6EC0"/>
    <w:rsid w:val="00CB1C15"/>
    <w:rsid w:val="00CB332F"/>
    <w:rsid w:val="00CB3489"/>
    <w:rsid w:val="00CB3A45"/>
    <w:rsid w:val="00CB5956"/>
    <w:rsid w:val="00CC0245"/>
    <w:rsid w:val="00CC3272"/>
    <w:rsid w:val="00CD18C2"/>
    <w:rsid w:val="00CD4BE2"/>
    <w:rsid w:val="00CE1A60"/>
    <w:rsid w:val="00D06F60"/>
    <w:rsid w:val="00D10ED0"/>
    <w:rsid w:val="00D11B8E"/>
    <w:rsid w:val="00D15AEB"/>
    <w:rsid w:val="00D215F2"/>
    <w:rsid w:val="00D22DE4"/>
    <w:rsid w:val="00D26909"/>
    <w:rsid w:val="00D26C2F"/>
    <w:rsid w:val="00D453D2"/>
    <w:rsid w:val="00D47620"/>
    <w:rsid w:val="00D548E8"/>
    <w:rsid w:val="00D6349E"/>
    <w:rsid w:val="00D64948"/>
    <w:rsid w:val="00D66461"/>
    <w:rsid w:val="00D67296"/>
    <w:rsid w:val="00D80F94"/>
    <w:rsid w:val="00D83F4C"/>
    <w:rsid w:val="00D9223A"/>
    <w:rsid w:val="00DA5DD7"/>
    <w:rsid w:val="00DB3ED9"/>
    <w:rsid w:val="00DB7266"/>
    <w:rsid w:val="00DD23B2"/>
    <w:rsid w:val="00DD426E"/>
    <w:rsid w:val="00DF0F1C"/>
    <w:rsid w:val="00DF3DDB"/>
    <w:rsid w:val="00DF7F14"/>
    <w:rsid w:val="00E00527"/>
    <w:rsid w:val="00E053F6"/>
    <w:rsid w:val="00E062B6"/>
    <w:rsid w:val="00E11D04"/>
    <w:rsid w:val="00E1652E"/>
    <w:rsid w:val="00E3199A"/>
    <w:rsid w:val="00E32E7E"/>
    <w:rsid w:val="00E40F59"/>
    <w:rsid w:val="00E41E4E"/>
    <w:rsid w:val="00E574F8"/>
    <w:rsid w:val="00E57D5F"/>
    <w:rsid w:val="00E65BF2"/>
    <w:rsid w:val="00E6761B"/>
    <w:rsid w:val="00E7115C"/>
    <w:rsid w:val="00E85D59"/>
    <w:rsid w:val="00E87371"/>
    <w:rsid w:val="00EA0CFD"/>
    <w:rsid w:val="00EA5250"/>
    <w:rsid w:val="00EA62D2"/>
    <w:rsid w:val="00EB2BCA"/>
    <w:rsid w:val="00EC2009"/>
    <w:rsid w:val="00EC2AB5"/>
    <w:rsid w:val="00EC2DCF"/>
    <w:rsid w:val="00EC3F3D"/>
    <w:rsid w:val="00ED1353"/>
    <w:rsid w:val="00ED5659"/>
    <w:rsid w:val="00EE1B35"/>
    <w:rsid w:val="00EE2D63"/>
    <w:rsid w:val="00EE5FF0"/>
    <w:rsid w:val="00EE6E3B"/>
    <w:rsid w:val="00EF3F66"/>
    <w:rsid w:val="00F05F17"/>
    <w:rsid w:val="00F07B0A"/>
    <w:rsid w:val="00F12052"/>
    <w:rsid w:val="00F27C34"/>
    <w:rsid w:val="00F40919"/>
    <w:rsid w:val="00F40E10"/>
    <w:rsid w:val="00F6222A"/>
    <w:rsid w:val="00F63B74"/>
    <w:rsid w:val="00F65669"/>
    <w:rsid w:val="00F675A7"/>
    <w:rsid w:val="00F72616"/>
    <w:rsid w:val="00F74454"/>
    <w:rsid w:val="00F81BC1"/>
    <w:rsid w:val="00F827B9"/>
    <w:rsid w:val="00F85E81"/>
    <w:rsid w:val="00F86A9C"/>
    <w:rsid w:val="00FA22D9"/>
    <w:rsid w:val="00FB0324"/>
    <w:rsid w:val="00FB146A"/>
    <w:rsid w:val="00FB5CF1"/>
    <w:rsid w:val="00FC4C55"/>
    <w:rsid w:val="00FC7C6D"/>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F0E89F"/>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
    <w:rsid w:val="00211B7E"/>
    <w:rPr>
      <w:rFonts w:ascii="Cambria" w:eastAsia="SimSun" w:hAnsi="Cambria" w:cs="Times New Roman"/>
      <w:b/>
      <w:bCs/>
      <w:color w:val="000000"/>
      <w:kern w:val="32"/>
      <w:sz w:val="32"/>
      <w:szCs w:val="32"/>
      <w:lang w:eastAsia="en-US"/>
    </w:rPr>
  </w:style>
  <w:style w:type="character" w:customStyle="1" w:styleId="Heading2Char">
    <w:name w:val="Heading 2 Char"/>
    <w:aliases w:val="VP Heading 2 Char"/>
    <w:link w:val="Heading2"/>
    <w:uiPriority w:val="9"/>
    <w:semiHidden/>
    <w:rsid w:val="00211B7E"/>
    <w:rPr>
      <w:rFonts w:ascii="Cambria" w:eastAsia="SimSun" w:hAnsi="Cambria" w:cs="Times New Roman"/>
      <w:b/>
      <w:bCs/>
      <w:i/>
      <w:iCs/>
      <w:color w:val="000000"/>
      <w:sz w:val="28"/>
      <w:szCs w:val="28"/>
      <w:lang w:eastAsia="en-US"/>
    </w:rPr>
  </w:style>
  <w:style w:type="character" w:customStyle="1" w:styleId="Heading3Char">
    <w:name w:val="Heading 3 Char"/>
    <w:aliases w:val="VP Heading 3 Char"/>
    <w:link w:val="Heading3"/>
    <w:uiPriority w:val="9"/>
    <w:semiHidden/>
    <w:rsid w:val="00211B7E"/>
    <w:rPr>
      <w:rFonts w:ascii="Cambria" w:eastAsia="SimSun" w:hAnsi="Cambria" w:cs="Times New Roman"/>
      <w:b/>
      <w:bCs/>
      <w:color w:val="000000"/>
      <w:sz w:val="26"/>
      <w:szCs w:val="26"/>
      <w:lang w:eastAsia="en-US"/>
    </w:rPr>
  </w:style>
  <w:style w:type="character" w:customStyle="1" w:styleId="Heading4Char">
    <w:name w:val="Heading 4 Char"/>
    <w:aliases w:val="VP Heading 4 Char"/>
    <w:link w:val="Heading4"/>
    <w:uiPriority w:val="9"/>
    <w:semiHidden/>
    <w:rsid w:val="00211B7E"/>
    <w:rPr>
      <w:rFonts w:ascii="Calibri" w:eastAsia="SimSun" w:hAnsi="Calibri" w:cs="Times New Roman"/>
      <w:b/>
      <w:bCs/>
      <w:color w:val="000000"/>
      <w:sz w:val="28"/>
      <w:szCs w:val="28"/>
      <w:lang w:eastAsia="en-US"/>
    </w:rPr>
  </w:style>
  <w:style w:type="character" w:styleId="CommentReference">
    <w:name w:val="annotation reference"/>
    <w:semiHidden/>
    <w:locked/>
    <w:rsid w:val="00197E3F"/>
    <w:rPr>
      <w:sz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link w:val="VPBulletsbody-againstmargin"/>
    <w:locked/>
    <w:rsid w:val="00126BFC"/>
    <w:rPr>
      <w:rFonts w:ascii="Calibri" w:hAnsi="Calibri"/>
      <w:sz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link w:val="Header"/>
    <w:uiPriority w:val="99"/>
    <w:locked/>
    <w:rsid w:val="006C5D0E"/>
    <w:rPr>
      <w:rFonts w:ascii="Calibri" w:hAnsi="Calibri"/>
      <w:color w:val="000000"/>
      <w:sz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link w:val="Footer"/>
    <w:uiPriority w:val="99"/>
    <w:locked/>
    <w:rsid w:val="006C5D0E"/>
    <w:rPr>
      <w:rFonts w:ascii="Calibri" w:hAnsi="Calibri"/>
      <w:color w:val="000000"/>
      <w:sz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C5D0E"/>
    <w:rPr>
      <w:rFonts w:ascii="Tahoma" w:hAnsi="Tahoma"/>
      <w:color w:val="000000"/>
      <w:sz w:val="16"/>
      <w:lang w:eastAsia="en-US"/>
    </w:rPr>
  </w:style>
  <w:style w:type="character" w:styleId="PlaceholderText">
    <w:name w:val="Placeholder Text"/>
    <w:uiPriority w:val="99"/>
    <w:semiHidden/>
    <w:locked/>
    <w:rsid w:val="006C5D0E"/>
    <w:rPr>
      <w:color w:val="808080"/>
    </w:rPr>
  </w:style>
  <w:style w:type="character" w:customStyle="1" w:styleId="VPField14pt">
    <w:name w:val="VP Field 14p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b/>
      <w:bCs/>
      <w:sz w:val="22"/>
      <w:szCs w:val="20"/>
    </w:rPr>
  </w:style>
  <w:style w:type="character" w:customStyle="1" w:styleId="VPGray-50">
    <w:name w:val="VP Gray-50%"/>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link w:val="VPCoverpageheadingsleft"/>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link w:val="VPCoverpageheadingsright"/>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link w:val="VPAELHeadingsleft"/>
    <w:locked/>
    <w:rsid w:val="005C3132"/>
    <w:rPr>
      <w:rFonts w:ascii="Calibri" w:hAnsi="Calibri"/>
      <w:b/>
      <w:color w:val="000000"/>
      <w:sz w:val="24"/>
      <w:lang w:eastAsia="en-US"/>
    </w:rPr>
  </w:style>
  <w:style w:type="character" w:customStyle="1" w:styleId="Style1">
    <w:name w:val="Style1"/>
    <w:uiPriority w:val="1"/>
    <w:rsid w:val="00994BE6"/>
    <w:rPr>
      <w:rFonts w:cs="Times New Roman"/>
    </w:rPr>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link w:val="VPFrontpageright"/>
    <w:locked/>
    <w:rsid w:val="004B6469"/>
    <w:rPr>
      <w:rFonts w:ascii="Calibri" w:hAnsi="Calibri"/>
      <w:b/>
      <w:color w:val="000000"/>
      <w:sz w:val="28"/>
      <w:lang w:eastAsia="en-US"/>
    </w:rPr>
  </w:style>
  <w:style w:type="character" w:customStyle="1" w:styleId="VPfrontpagerightside">
    <w:name w:val="VP front page right side"/>
    <w:uiPriority w:val="1"/>
    <w:rsid w:val="00994BE6"/>
    <w:rPr>
      <w:rFonts w:ascii="Calibri" w:hAnsi="Calibri"/>
      <w:sz w:val="28"/>
    </w:rPr>
  </w:style>
  <w:style w:type="character" w:customStyle="1" w:styleId="VPCoverpagerightChar">
    <w:name w:val="VP Cover page right Char"/>
    <w:link w:val="VPCoverpageright"/>
    <w:locked/>
    <w:rsid w:val="00994BE6"/>
    <w:rPr>
      <w:rFonts w:ascii="Calibri" w:hAnsi="Calibri"/>
      <w:b/>
      <w:color w:val="000000"/>
      <w:sz w:val="28"/>
      <w:lang w:eastAsia="en-US"/>
    </w:rPr>
  </w:style>
  <w:style w:type="character" w:customStyle="1" w:styleId="xStyle14pt">
    <w:name w:val="x Style 14 pt"/>
    <w:rsid w:val="00F27C34"/>
    <w:rPr>
      <w:sz w:val="28"/>
    </w:rPr>
  </w:style>
  <w:style w:type="character" w:customStyle="1" w:styleId="xStyle14ptBold">
    <w:name w:val="x Style 14 pt Bold"/>
    <w:rsid w:val="00F27C34"/>
    <w:rPr>
      <w:b/>
      <w:sz w:val="28"/>
    </w:rPr>
  </w:style>
  <w:style w:type="character" w:customStyle="1" w:styleId="xStyleBold">
    <w:name w:val="x Style Bold"/>
    <w:rsid w:val="00F27C34"/>
    <w:rPr>
      <w:b/>
    </w:rPr>
  </w:style>
  <w:style w:type="paragraph" w:customStyle="1" w:styleId="xStyleLeft0cmHanging45cm">
    <w:name w:val="x Style Left:  0 cm Hanging:  4.5 cm"/>
    <w:basedOn w:val="Normal"/>
    <w:rsid w:val="00F27C34"/>
    <w:pPr>
      <w:ind w:left="2552" w:hanging="2552"/>
    </w:pPr>
    <w:rPr>
      <w:szCs w:val="20"/>
    </w:rPr>
  </w:style>
  <w:style w:type="paragraph" w:customStyle="1" w:styleId="xStyleLeft0cmHanging5cm">
    <w:name w:val="x Style Left:  0 cm Hanging:  5 cm"/>
    <w:basedOn w:val="Normal"/>
    <w:rsid w:val="00F27C34"/>
    <w:pPr>
      <w:ind w:left="2835" w:hanging="2835"/>
    </w:pPr>
    <w:rPr>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link w:val="VPBulletsbody-indented"/>
    <w:locked/>
    <w:rsid w:val="007C7D07"/>
    <w:rPr>
      <w:rFonts w:ascii="Calibri" w:hAnsi="Calibri"/>
      <w:color w:val="000000"/>
      <w:sz w:val="24"/>
      <w:lang w:eastAsia="en-US"/>
    </w:rPr>
  </w:style>
  <w:style w:type="character" w:customStyle="1" w:styleId="Style2">
    <w:name w:val="Style2"/>
    <w:uiPriority w:val="1"/>
    <w:rsid w:val="00EE1B35"/>
    <w:rPr>
      <w:sz w:val="20"/>
    </w:rPr>
  </w:style>
  <w:style w:type="character" w:customStyle="1" w:styleId="Style3">
    <w:name w:val="Style3"/>
    <w:uiPriority w:val="1"/>
    <w:rsid w:val="00EE1B35"/>
    <w:rPr>
      <w:sz w:val="20"/>
    </w:rPr>
  </w:style>
  <w:style w:type="character" w:customStyle="1" w:styleId="Style4">
    <w:name w:val="Style4"/>
    <w:uiPriority w:val="1"/>
    <w:rsid w:val="00EE1B35"/>
    <w:rPr>
      <w:sz w:val="20"/>
    </w:rPr>
  </w:style>
  <w:style w:type="character" w:customStyle="1" w:styleId="Style5">
    <w:name w:val="Style5"/>
    <w:uiPriority w:val="1"/>
    <w:rsid w:val="00112223"/>
    <w:rPr>
      <w:sz w:val="20"/>
    </w:rPr>
  </w:style>
  <w:style w:type="character" w:customStyle="1" w:styleId="Style6">
    <w:name w:val="Style6"/>
    <w:uiPriority w:val="1"/>
    <w:rsid w:val="00112223"/>
    <w:rPr>
      <w:sz w:val="20"/>
    </w:rPr>
  </w:style>
  <w:style w:type="character" w:customStyle="1" w:styleId="Style7">
    <w:name w:val="Style7"/>
    <w:uiPriority w:val="1"/>
    <w:rsid w:val="006365C4"/>
    <w:rPr>
      <w:sz w:val="20"/>
    </w:rPr>
  </w:style>
  <w:style w:type="character" w:customStyle="1" w:styleId="Style8">
    <w:name w:val="Style8"/>
    <w:uiPriority w:val="1"/>
    <w:rsid w:val="00C82309"/>
    <w:rPr>
      <w:sz w:val="20"/>
    </w:rPr>
  </w:style>
  <w:style w:type="character" w:customStyle="1" w:styleId="Style9">
    <w:name w:val="Style9"/>
    <w:uiPriority w:val="1"/>
    <w:rsid w:val="00C82309"/>
    <w:rPr>
      <w:sz w:val="20"/>
    </w:rPr>
  </w:style>
  <w:style w:type="paragraph" w:customStyle="1" w:styleId="NCEACPbodytextcentered">
    <w:name w:val="NCEA CP bodytext centered"/>
    <w:basedOn w:val="Normal"/>
    <w:rsid w:val="00F6222A"/>
    <w:pPr>
      <w:jc w:val="center"/>
    </w:pPr>
    <w:rPr>
      <w:rFonts w:ascii="Arial" w:hAnsi="Arial"/>
      <w:color w:val="auto"/>
      <w:sz w:val="22"/>
      <w:lang w:val="en-US"/>
    </w:rPr>
  </w:style>
  <w:style w:type="paragraph" w:customStyle="1" w:styleId="NCEAAnnotations">
    <w:name w:val="NCEA Annotations"/>
    <w:basedOn w:val="Normal"/>
    <w:rsid w:val="00C235B4"/>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character" w:styleId="Hyperlink">
    <w:name w:val="Hyperlink"/>
    <w:uiPriority w:val="99"/>
    <w:locked/>
    <w:rsid w:val="00341803"/>
    <w:rPr>
      <w:color w:val="0000FF"/>
      <w:u w:val="single"/>
    </w:rPr>
  </w:style>
  <w:style w:type="paragraph" w:customStyle="1" w:styleId="NCEAbodytext">
    <w:name w:val="NCEA bodytext"/>
    <w:rsid w:val="00341803"/>
    <w:pPr>
      <w:tabs>
        <w:tab w:val="left" w:pos="397"/>
        <w:tab w:val="left" w:pos="794"/>
        <w:tab w:val="left" w:pos="1191"/>
      </w:tabs>
      <w:spacing w:before="120" w:after="120"/>
    </w:pPr>
    <w:rPr>
      <w:rFonts w:ascii="Arial" w:hAnsi="Arial" w:cs="Arial"/>
      <w:sz w:val="22"/>
    </w:rPr>
  </w:style>
  <w:style w:type="character" w:styleId="FollowedHyperlink">
    <w:name w:val="FollowedHyperlink"/>
    <w:uiPriority w:val="99"/>
    <w:semiHidden/>
    <w:unhideWhenUsed/>
    <w:locked/>
    <w:rsid w:val="000A6A5F"/>
    <w:rPr>
      <w:color w:val="800080"/>
      <w:u w:val="single"/>
    </w:rPr>
  </w:style>
  <w:style w:type="paragraph" w:customStyle="1" w:styleId="NCEAHeadInfoL1">
    <w:name w:val="NCEA Head Info L1"/>
    <w:uiPriority w:val="99"/>
    <w:rsid w:val="000A6A5F"/>
    <w:pPr>
      <w:spacing w:before="200" w:after="200"/>
    </w:pPr>
    <w:rPr>
      <w:rFonts w:ascii="Arial" w:hAnsi="Arial" w:cs="Arial"/>
      <w:b/>
      <w:sz w:val="32"/>
    </w:rPr>
  </w:style>
  <w:style w:type="paragraph" w:customStyle="1" w:styleId="NCEAtableevidence">
    <w:name w:val="NCEA table evidence"/>
    <w:rsid w:val="00787850"/>
    <w:pPr>
      <w:spacing w:before="80" w:after="80"/>
    </w:pPr>
    <w:rPr>
      <w:rFonts w:ascii="Arial" w:hAnsi="Arial" w:cs="Arial"/>
      <w:i/>
      <w:szCs w:val="22"/>
      <w:lang w:val="en-AU"/>
    </w:rPr>
  </w:style>
  <w:style w:type="paragraph" w:customStyle="1" w:styleId="Reditalic11">
    <w:name w:val="Red italic 11"/>
    <w:basedOn w:val="Normal"/>
    <w:autoRedefine/>
    <w:qFormat/>
    <w:rsid w:val="003650C3"/>
    <w:pPr>
      <w:keepNext/>
      <w:keepLines/>
      <w:spacing w:before="40" w:after="40"/>
    </w:pPr>
    <w:rPr>
      <w:rFonts w:cs="Arial"/>
      <w:i/>
      <w:color w:val="FF0000"/>
      <w:szCs w:val="22"/>
      <w:lang w:val="en-AU" w:eastAsia="en-NZ"/>
    </w:rPr>
  </w:style>
  <w:style w:type="paragraph" w:styleId="CommentText">
    <w:name w:val="annotation text"/>
    <w:basedOn w:val="Normal"/>
    <w:link w:val="CommentTextChar"/>
    <w:uiPriority w:val="99"/>
    <w:semiHidden/>
    <w:unhideWhenUsed/>
    <w:locked/>
    <w:rsid w:val="0039730A"/>
    <w:rPr>
      <w:sz w:val="20"/>
      <w:szCs w:val="20"/>
    </w:rPr>
  </w:style>
  <w:style w:type="character" w:customStyle="1" w:styleId="CommentTextChar">
    <w:name w:val="Comment Text Char"/>
    <w:basedOn w:val="DefaultParagraphFont"/>
    <w:link w:val="CommentText"/>
    <w:uiPriority w:val="99"/>
    <w:semiHidden/>
    <w:rsid w:val="0039730A"/>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39730A"/>
    <w:rPr>
      <w:b/>
      <w:bCs/>
    </w:rPr>
  </w:style>
  <w:style w:type="character" w:customStyle="1" w:styleId="CommentSubjectChar">
    <w:name w:val="Comment Subject Char"/>
    <w:basedOn w:val="CommentTextChar"/>
    <w:link w:val="CommentSubject"/>
    <w:uiPriority w:val="99"/>
    <w:semiHidden/>
    <w:rsid w:val="0039730A"/>
    <w:rPr>
      <w:rFonts w:ascii="Calibri" w:hAnsi="Calibri"/>
      <w:b/>
      <w:bCs/>
      <w:color w:val="000000"/>
      <w:lang w:eastAsia="en-US"/>
    </w:rPr>
  </w:style>
  <w:style w:type="paragraph" w:styleId="Revision">
    <w:name w:val="Revision"/>
    <w:hidden/>
    <w:uiPriority w:val="99"/>
    <w:semiHidden/>
    <w:rsid w:val="0039730A"/>
    <w:rPr>
      <w:rFonts w:ascii="Calibri" w:hAnsi="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mium.co.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C8E9-5E04-4049-A6AF-DE96383D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17872</CharactersWithSpaces>
  <SharedDoc>false</SharedDoc>
  <HLinks>
    <vt:vector size="48" baseType="variant">
      <vt:variant>
        <vt:i4>1179650</vt:i4>
      </vt:variant>
      <vt:variant>
        <vt:i4>21</vt:i4>
      </vt:variant>
      <vt:variant>
        <vt:i4>0</vt:i4>
      </vt:variant>
      <vt:variant>
        <vt:i4>5</vt:i4>
      </vt:variant>
      <vt:variant>
        <vt:lpwstr>http://www.dairynz.co.nz/</vt:lpwstr>
      </vt:variant>
      <vt:variant>
        <vt:lpwstr/>
      </vt:variant>
      <vt:variant>
        <vt:i4>6881400</vt:i4>
      </vt:variant>
      <vt:variant>
        <vt:i4>18</vt:i4>
      </vt:variant>
      <vt:variant>
        <vt:i4>0</vt:i4>
      </vt:variant>
      <vt:variant>
        <vt:i4>5</vt:i4>
      </vt:variant>
      <vt:variant>
        <vt:lpwstr>http://www.osh.govt.nz/</vt:lpwstr>
      </vt:variant>
      <vt:variant>
        <vt:lpwstr/>
      </vt:variant>
      <vt:variant>
        <vt:i4>1179650</vt:i4>
      </vt:variant>
      <vt:variant>
        <vt:i4>15</vt:i4>
      </vt:variant>
      <vt:variant>
        <vt:i4>0</vt:i4>
      </vt:variant>
      <vt:variant>
        <vt:i4>5</vt:i4>
      </vt:variant>
      <vt:variant>
        <vt:lpwstr>http://www.dairynz.co.nz/</vt:lpwstr>
      </vt:variant>
      <vt:variant>
        <vt:lpwstr/>
      </vt:variant>
      <vt:variant>
        <vt:i4>4390941</vt:i4>
      </vt:variant>
      <vt:variant>
        <vt:i4>12</vt:i4>
      </vt:variant>
      <vt:variant>
        <vt:i4>0</vt:i4>
      </vt:variant>
      <vt:variant>
        <vt:i4>5</vt:i4>
      </vt:variant>
      <vt:variant>
        <vt:lpwstr>http://www.beeflambnz.co.nz/</vt:lpwstr>
      </vt:variant>
      <vt:variant>
        <vt:lpwstr/>
      </vt:variant>
      <vt:variant>
        <vt:i4>4390941</vt:i4>
      </vt:variant>
      <vt:variant>
        <vt:i4>9</vt:i4>
      </vt:variant>
      <vt:variant>
        <vt:i4>0</vt:i4>
      </vt:variant>
      <vt:variant>
        <vt:i4>5</vt:i4>
      </vt:variant>
      <vt:variant>
        <vt:lpwstr>http://www.beeflambnz.co.nz/</vt:lpwstr>
      </vt:variant>
      <vt:variant>
        <vt:lpwstr/>
      </vt:variant>
      <vt:variant>
        <vt:i4>1179650</vt:i4>
      </vt:variant>
      <vt:variant>
        <vt:i4>6</vt:i4>
      </vt:variant>
      <vt:variant>
        <vt:i4>0</vt:i4>
      </vt:variant>
      <vt:variant>
        <vt:i4>5</vt:i4>
      </vt:variant>
      <vt:variant>
        <vt:lpwstr>http://www.dairynz.co.nz/</vt:lpwstr>
      </vt:variant>
      <vt:variant>
        <vt:lpwstr/>
      </vt:variant>
      <vt:variant>
        <vt:i4>4390927</vt:i4>
      </vt:variant>
      <vt:variant>
        <vt:i4>3</vt:i4>
      </vt:variant>
      <vt:variant>
        <vt:i4>0</vt:i4>
      </vt:variant>
      <vt:variant>
        <vt:i4>5</vt:i4>
      </vt:variant>
      <vt:variant>
        <vt:lpwstr>http://www.lonelygoat.co.nz/</vt:lpwstr>
      </vt:variant>
      <vt:variant>
        <vt:lpwstr/>
      </vt:variant>
      <vt:variant>
        <vt:i4>4390941</vt:i4>
      </vt:variant>
      <vt:variant>
        <vt:i4>0</vt:i4>
      </vt:variant>
      <vt:variant>
        <vt:i4>0</vt:i4>
      </vt:variant>
      <vt:variant>
        <vt:i4>5</vt:i4>
      </vt:variant>
      <vt:variant>
        <vt:lpwstr>http://www.beeflambnz.co.nz/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Digital Technologies 1.42</dc:subject>
  <dc:creator>Ministry of Education</dc:creator>
  <cp:lastModifiedBy>Donna Leckie</cp:lastModifiedBy>
  <cp:revision>2</cp:revision>
  <cp:lastPrinted>2013-04-17T01:52:00Z</cp:lastPrinted>
  <dcterms:created xsi:type="dcterms:W3CDTF">2025-01-17T02:44:00Z</dcterms:created>
  <dcterms:modified xsi:type="dcterms:W3CDTF">2025-01-17T02:44:00Z</dcterms:modified>
</cp:coreProperties>
</file>